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1F" w:rsidRPr="00645990" w:rsidRDefault="00E0311F" w:rsidP="0087651B">
      <w:pPr>
        <w:jc w:val="center"/>
        <w:rPr>
          <w:b/>
          <w:bCs/>
          <w:sz w:val="28"/>
          <w:szCs w:val="28"/>
        </w:rPr>
      </w:pPr>
      <w:r w:rsidRPr="00645990">
        <w:rPr>
          <w:color w:val="000000"/>
          <w:sz w:val="28"/>
          <w:szCs w:val="28"/>
          <w:lang w:val="en-US" w:eastAsia="en-US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48pt" o:ole="" filled="t">
            <v:fill color2="black"/>
            <v:imagedata r:id="rId5" o:title=""/>
          </v:shape>
          <o:OLEObject Type="Embed" ProgID="Word.Picture.8" ShapeID="_x0000_i1025" DrawAspect="Content" ObjectID="_1811244033" r:id="rId6"/>
        </w:object>
      </w:r>
    </w:p>
    <w:p w:rsidR="00E0311F" w:rsidRPr="00645990" w:rsidRDefault="00E0311F" w:rsidP="0087651B">
      <w:pPr>
        <w:jc w:val="center"/>
        <w:rPr>
          <w:sz w:val="28"/>
          <w:szCs w:val="28"/>
        </w:rPr>
      </w:pPr>
      <w:r w:rsidRPr="00645990">
        <w:rPr>
          <w:sz w:val="28"/>
          <w:szCs w:val="28"/>
        </w:rPr>
        <w:t>ЛЮБЛИНЕЦЬКА СЕЛИЩНА РАДА</w:t>
      </w:r>
    </w:p>
    <w:p w:rsidR="00E0311F" w:rsidRPr="00645990" w:rsidRDefault="00E0311F" w:rsidP="0087651B">
      <w:pPr>
        <w:jc w:val="center"/>
        <w:rPr>
          <w:sz w:val="28"/>
          <w:szCs w:val="28"/>
        </w:rPr>
      </w:pPr>
      <w:r w:rsidRPr="00645990">
        <w:rPr>
          <w:sz w:val="28"/>
          <w:szCs w:val="28"/>
        </w:rPr>
        <w:t>КОВЕЛЬСЬКОГО РАЙОНУ ВОЛИНСЬКОЇ ОБЛАСТІ</w:t>
      </w:r>
    </w:p>
    <w:p w:rsidR="00E0311F" w:rsidRPr="00645990" w:rsidRDefault="00E0311F" w:rsidP="0087651B">
      <w:pPr>
        <w:jc w:val="center"/>
        <w:rPr>
          <w:sz w:val="28"/>
          <w:szCs w:val="28"/>
        </w:rPr>
      </w:pPr>
      <w:r w:rsidRPr="00645990">
        <w:rPr>
          <w:sz w:val="28"/>
          <w:szCs w:val="28"/>
        </w:rPr>
        <w:t>ВОСЬМОГО СКЛИКАННЯ</w:t>
      </w:r>
    </w:p>
    <w:p w:rsidR="00E0311F" w:rsidRPr="00645990" w:rsidRDefault="00E0311F" w:rsidP="0087651B">
      <w:pPr>
        <w:jc w:val="center"/>
        <w:rPr>
          <w:sz w:val="28"/>
          <w:szCs w:val="28"/>
        </w:rPr>
      </w:pPr>
    </w:p>
    <w:p w:rsidR="00E0311F" w:rsidRPr="00645990" w:rsidRDefault="00E0311F" w:rsidP="0087651B">
      <w:pPr>
        <w:jc w:val="center"/>
        <w:rPr>
          <w:b/>
          <w:bCs/>
          <w:sz w:val="28"/>
          <w:szCs w:val="28"/>
        </w:rPr>
      </w:pPr>
      <w:r w:rsidRPr="00645990">
        <w:rPr>
          <w:b/>
          <w:bCs/>
          <w:sz w:val="28"/>
          <w:szCs w:val="28"/>
        </w:rPr>
        <w:t>Р І Ш Е Н Н Я</w:t>
      </w:r>
    </w:p>
    <w:p w:rsidR="00E0311F" w:rsidRPr="00645990" w:rsidRDefault="00E0311F" w:rsidP="0087651B">
      <w:pPr>
        <w:rPr>
          <w:color w:val="000000"/>
          <w:sz w:val="28"/>
          <w:szCs w:val="28"/>
        </w:rPr>
      </w:pPr>
      <w:r w:rsidRPr="00645990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E0311F" w:rsidRPr="00645990" w:rsidRDefault="00E0311F" w:rsidP="0087651B">
      <w:pPr>
        <w:rPr>
          <w:sz w:val="28"/>
          <w:szCs w:val="28"/>
        </w:rPr>
      </w:pPr>
      <w:r>
        <w:rPr>
          <w:sz w:val="28"/>
          <w:szCs w:val="28"/>
          <w:u w:val="single"/>
          <w:lang w:val="uk-UA"/>
        </w:rPr>
        <w:t>18</w:t>
      </w:r>
      <w:r w:rsidRPr="00645990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uk-UA"/>
        </w:rPr>
        <w:t>06</w:t>
      </w:r>
      <w:r w:rsidRPr="00645990">
        <w:rPr>
          <w:sz w:val="28"/>
          <w:szCs w:val="28"/>
          <w:u w:val="single"/>
        </w:rPr>
        <w:t>.202</w:t>
      </w:r>
      <w:r w:rsidRPr="00645990">
        <w:rPr>
          <w:sz w:val="28"/>
          <w:szCs w:val="28"/>
          <w:u w:val="single"/>
          <w:lang w:val="uk-UA"/>
        </w:rPr>
        <w:t>5</w:t>
      </w:r>
      <w:r w:rsidRPr="00645990">
        <w:rPr>
          <w:sz w:val="28"/>
          <w:szCs w:val="28"/>
          <w:u w:val="single"/>
        </w:rPr>
        <w:t xml:space="preserve"> року №</w:t>
      </w:r>
      <w:r w:rsidRPr="00645990">
        <w:rPr>
          <w:sz w:val="28"/>
          <w:szCs w:val="28"/>
          <w:u w:val="single"/>
          <w:lang w:val="uk-UA"/>
        </w:rPr>
        <w:t>5</w:t>
      </w:r>
      <w:r>
        <w:rPr>
          <w:sz w:val="28"/>
          <w:szCs w:val="28"/>
          <w:u w:val="single"/>
          <w:lang w:val="uk-UA"/>
        </w:rPr>
        <w:t>6/</w:t>
      </w:r>
      <w:r w:rsidRPr="00645990">
        <w:rPr>
          <w:sz w:val="28"/>
          <w:szCs w:val="28"/>
        </w:rPr>
        <w:t xml:space="preserve">                                                    </w:t>
      </w:r>
      <w:r w:rsidRPr="00645990">
        <w:rPr>
          <w:sz w:val="28"/>
          <w:szCs w:val="28"/>
          <w:lang w:val="uk-UA"/>
        </w:rPr>
        <w:t xml:space="preserve">                    </w:t>
      </w:r>
      <w:r w:rsidRPr="00645990">
        <w:rPr>
          <w:sz w:val="28"/>
          <w:szCs w:val="28"/>
        </w:rPr>
        <w:t xml:space="preserve">   </w:t>
      </w:r>
      <w:r w:rsidRPr="00645990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>Проєкт</w:t>
      </w:r>
      <w:r w:rsidRPr="00645990">
        <w:rPr>
          <w:sz w:val="28"/>
          <w:szCs w:val="28"/>
          <w:lang w:val="uk-UA"/>
        </w:rPr>
        <w:t xml:space="preserve">           </w:t>
      </w:r>
      <w:r w:rsidRPr="00645990">
        <w:rPr>
          <w:sz w:val="28"/>
          <w:szCs w:val="28"/>
        </w:rPr>
        <w:t xml:space="preserve">         </w:t>
      </w:r>
    </w:p>
    <w:p w:rsidR="00E0311F" w:rsidRPr="00645990" w:rsidRDefault="00E0311F" w:rsidP="0087651B">
      <w:pPr>
        <w:rPr>
          <w:rFonts w:ascii="Courier New" w:hAnsi="Courier New" w:cs="Courier New"/>
          <w:sz w:val="28"/>
          <w:szCs w:val="28"/>
        </w:rPr>
      </w:pPr>
      <w:r w:rsidRPr="00645990">
        <w:rPr>
          <w:sz w:val="28"/>
          <w:szCs w:val="28"/>
          <w:lang w:val="uk-UA"/>
        </w:rPr>
        <w:t>с-ще</w:t>
      </w:r>
      <w:r w:rsidRPr="00645990">
        <w:rPr>
          <w:sz w:val="28"/>
          <w:szCs w:val="28"/>
        </w:rPr>
        <w:t xml:space="preserve"> Люблинець                                                                         </w:t>
      </w:r>
      <w:r w:rsidRPr="00645990">
        <w:rPr>
          <w:sz w:val="28"/>
          <w:szCs w:val="28"/>
          <w:lang w:val="uk-UA"/>
        </w:rPr>
        <w:t xml:space="preserve">            </w:t>
      </w:r>
    </w:p>
    <w:p w:rsidR="00E0311F" w:rsidRPr="00645990" w:rsidRDefault="00E0311F" w:rsidP="0087651B">
      <w:pPr>
        <w:rPr>
          <w:sz w:val="28"/>
          <w:szCs w:val="28"/>
        </w:rPr>
      </w:pPr>
    </w:p>
    <w:p w:rsidR="00E0311F" w:rsidRPr="00645990" w:rsidRDefault="00E0311F" w:rsidP="0087651B">
      <w:pPr>
        <w:rPr>
          <w:sz w:val="28"/>
          <w:szCs w:val="28"/>
          <w:lang w:val="uk-UA"/>
        </w:rPr>
      </w:pPr>
      <w:bookmarkStart w:id="0" w:name="_GoBack"/>
      <w:bookmarkEnd w:id="0"/>
      <w:r w:rsidRPr="00645990">
        <w:rPr>
          <w:sz w:val="28"/>
          <w:szCs w:val="28"/>
        </w:rPr>
        <w:t xml:space="preserve">Про </w:t>
      </w:r>
      <w:r w:rsidRPr="00645990">
        <w:rPr>
          <w:sz w:val="28"/>
          <w:szCs w:val="28"/>
          <w:lang w:val="uk-UA"/>
        </w:rPr>
        <w:t xml:space="preserve">внесення змін в рішення селищної ради </w:t>
      </w:r>
    </w:p>
    <w:p w:rsidR="00E0311F" w:rsidRPr="00645990" w:rsidRDefault="00E0311F" w:rsidP="00283D5A">
      <w:pPr>
        <w:rPr>
          <w:sz w:val="28"/>
          <w:szCs w:val="28"/>
          <w:lang w:val="uk-UA"/>
        </w:rPr>
      </w:pPr>
      <w:r w:rsidRPr="00645990">
        <w:rPr>
          <w:sz w:val="28"/>
          <w:szCs w:val="28"/>
          <w:lang w:val="uk-UA"/>
        </w:rPr>
        <w:t xml:space="preserve">від </w:t>
      </w:r>
      <w:r w:rsidRPr="00DD115C">
        <w:rPr>
          <w:sz w:val="28"/>
          <w:szCs w:val="28"/>
          <w:lang w:val="uk-UA"/>
        </w:rPr>
        <w:t>15.11.2024 р.  №46/</w:t>
      </w:r>
      <w:r>
        <w:rPr>
          <w:sz w:val="28"/>
          <w:szCs w:val="28"/>
          <w:lang w:val="uk-UA"/>
        </w:rPr>
        <w:t xml:space="preserve">6 </w:t>
      </w:r>
      <w:r w:rsidRPr="00645990">
        <w:rPr>
          <w:sz w:val="28"/>
          <w:szCs w:val="28"/>
          <w:lang w:val="uk-UA"/>
        </w:rPr>
        <w:t xml:space="preserve">« Про </w:t>
      </w:r>
      <w:r w:rsidRPr="00645990">
        <w:rPr>
          <w:sz w:val="28"/>
          <w:szCs w:val="28"/>
        </w:rPr>
        <w:t>затвердження</w:t>
      </w:r>
    </w:p>
    <w:p w:rsidR="00E0311F" w:rsidRDefault="00E0311F" w:rsidP="0087651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Програми покращення  матеріально-технічного </w:t>
      </w:r>
    </w:p>
    <w:p w:rsidR="00E0311F" w:rsidRDefault="00E0311F" w:rsidP="0087651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забезпечення  військових частин Збройних сил України </w:t>
      </w:r>
    </w:p>
    <w:p w:rsidR="00E0311F" w:rsidRDefault="00E0311F" w:rsidP="0087651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інших військових формувань, проведення  заходів</w:t>
      </w:r>
    </w:p>
    <w:p w:rsidR="00E0311F" w:rsidRPr="00645990" w:rsidRDefault="00E0311F" w:rsidP="0087651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оборони на 2025 рік</w:t>
      </w:r>
      <w:r w:rsidRPr="00645990">
        <w:rPr>
          <w:sz w:val="28"/>
          <w:szCs w:val="28"/>
          <w:lang w:val="uk-UA"/>
        </w:rPr>
        <w:t>»</w:t>
      </w:r>
    </w:p>
    <w:p w:rsidR="00E0311F" w:rsidRPr="00645990" w:rsidRDefault="00E0311F" w:rsidP="0087651B">
      <w:pPr>
        <w:rPr>
          <w:sz w:val="28"/>
          <w:szCs w:val="28"/>
          <w:lang w:val="uk-UA"/>
        </w:rPr>
      </w:pPr>
    </w:p>
    <w:p w:rsidR="00E0311F" w:rsidRPr="00645990" w:rsidRDefault="00E0311F" w:rsidP="0087651B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599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Відповідно до пункту 22 частини 1 статті 26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Закону України «Про волонтерську діяльність», </w:t>
      </w:r>
      <w:r w:rsidRPr="00645990">
        <w:rPr>
          <w:rFonts w:ascii="Times New Roman" w:hAnsi="Times New Roman" w:cs="Times New Roman"/>
          <w:sz w:val="28"/>
          <w:szCs w:val="28"/>
          <w:lang w:val="uk-UA" w:eastAsia="uk-UA"/>
        </w:rPr>
        <w:t>статті 91 Бюджетного Кодексу України</w:t>
      </w:r>
      <w:r w:rsidRPr="0064599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4599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селищна  рада </w:t>
      </w:r>
      <w:r w:rsidRPr="0064599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вирішила</w:t>
      </w:r>
      <w:r w:rsidRPr="00645990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</w:p>
    <w:p w:rsidR="00E0311F" w:rsidRPr="00645990" w:rsidRDefault="00E0311F" w:rsidP="0087651B">
      <w:pPr>
        <w:rPr>
          <w:sz w:val="28"/>
          <w:szCs w:val="28"/>
          <w:lang w:val="uk-UA" w:eastAsia="uk-UA"/>
        </w:rPr>
      </w:pPr>
      <w:r w:rsidRPr="00645990">
        <w:rPr>
          <w:sz w:val="28"/>
          <w:szCs w:val="28"/>
          <w:lang w:eastAsia="uk-UA"/>
        </w:rPr>
        <w:t> </w:t>
      </w:r>
      <w:r w:rsidRPr="00645990">
        <w:rPr>
          <w:sz w:val="28"/>
          <w:szCs w:val="28"/>
          <w:lang w:val="uk-UA" w:eastAsia="uk-UA"/>
        </w:rPr>
        <w:t xml:space="preserve">       </w:t>
      </w:r>
      <w:r w:rsidRPr="00645990">
        <w:rPr>
          <w:sz w:val="28"/>
          <w:szCs w:val="28"/>
          <w:lang w:eastAsia="uk-UA"/>
        </w:rPr>
        <w:t> </w:t>
      </w:r>
    </w:p>
    <w:p w:rsidR="00E0311F" w:rsidRDefault="00E0311F" w:rsidP="00283D5A">
      <w:pPr>
        <w:jc w:val="both"/>
        <w:rPr>
          <w:sz w:val="28"/>
          <w:szCs w:val="28"/>
          <w:lang w:val="uk-UA"/>
        </w:rPr>
      </w:pPr>
      <w:r w:rsidRPr="00283D5A">
        <w:rPr>
          <w:sz w:val="28"/>
          <w:szCs w:val="28"/>
          <w:lang w:val="uk-UA"/>
        </w:rPr>
        <w:t xml:space="preserve">1.Внести зміни в рішення селищної ради  від 15.11.2024 р.  №46/6 « Про </w:t>
      </w:r>
      <w:r w:rsidRPr="00283D5A">
        <w:rPr>
          <w:sz w:val="28"/>
          <w:szCs w:val="28"/>
        </w:rPr>
        <w:t>затвердження</w:t>
      </w:r>
      <w:r>
        <w:rPr>
          <w:sz w:val="28"/>
          <w:szCs w:val="28"/>
          <w:lang w:val="uk-UA"/>
        </w:rPr>
        <w:t xml:space="preserve"> </w:t>
      </w:r>
      <w:r w:rsidRPr="00283D5A">
        <w:rPr>
          <w:sz w:val="28"/>
          <w:szCs w:val="28"/>
          <w:lang w:val="uk-UA"/>
        </w:rPr>
        <w:t xml:space="preserve">Програми покращення  матеріально-технічного  забезпечення  військових частин Збройних сил України  та інших військових формувань, проведення  заходів територіальної оборони на 2025 рік», а саме:  у розділ </w:t>
      </w:r>
      <w:r w:rsidRPr="00283D5A">
        <w:rPr>
          <w:sz w:val="28"/>
          <w:szCs w:val="28"/>
        </w:rPr>
        <w:t xml:space="preserve"> </w:t>
      </w:r>
    </w:p>
    <w:p w:rsidR="00E0311F" w:rsidRPr="00283D5A" w:rsidRDefault="00E0311F" w:rsidP="00283D5A">
      <w:pPr>
        <w:jc w:val="both"/>
        <w:rPr>
          <w:sz w:val="28"/>
          <w:szCs w:val="28"/>
          <w:lang w:val="uk-UA"/>
        </w:rPr>
      </w:pPr>
      <w:r w:rsidRPr="00283D5A">
        <w:rPr>
          <w:b/>
          <w:bCs/>
          <w:sz w:val="28"/>
          <w:szCs w:val="28"/>
        </w:rPr>
        <w:t>4</w:t>
      </w:r>
      <w:r w:rsidRPr="00283D5A">
        <w:rPr>
          <w:sz w:val="28"/>
          <w:szCs w:val="28"/>
        </w:rPr>
        <w:t xml:space="preserve">. </w:t>
      </w:r>
      <w:r w:rsidRPr="00283D5A">
        <w:rPr>
          <w:b/>
          <w:bCs/>
          <w:sz w:val="28"/>
          <w:szCs w:val="28"/>
        </w:rPr>
        <w:t>Напрями діяльності та заходи Програми</w:t>
      </w:r>
      <w:r w:rsidRPr="00283D5A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 </w:t>
      </w:r>
      <w:r w:rsidRPr="00283D5A">
        <w:rPr>
          <w:sz w:val="28"/>
          <w:szCs w:val="28"/>
          <w:lang w:val="uk-UA"/>
        </w:rPr>
        <w:t>додати пункт 4:</w:t>
      </w:r>
    </w:p>
    <w:p w:rsidR="00E0311F" w:rsidRDefault="00E0311F" w:rsidP="00283D5A">
      <w:pPr>
        <w:pStyle w:val="ListParagraph"/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2793"/>
        <w:gridCol w:w="4059"/>
        <w:gridCol w:w="2448"/>
      </w:tblGrid>
      <w:tr w:rsidR="00E0311F" w:rsidRPr="00084D1C">
        <w:tc>
          <w:tcPr>
            <w:tcW w:w="555" w:type="dxa"/>
          </w:tcPr>
          <w:p w:rsidR="00E0311F" w:rsidRPr="00084D1C" w:rsidRDefault="00E0311F" w:rsidP="00FB4AE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793" w:type="dxa"/>
          </w:tcPr>
          <w:p w:rsidR="00E0311F" w:rsidRPr="0048264C" w:rsidRDefault="00E0311F" w:rsidP="0048264C">
            <w:pPr>
              <w:jc w:val="both"/>
              <w:rPr>
                <w:lang w:val="uk-UA"/>
              </w:rPr>
            </w:pPr>
            <w:r w:rsidRPr="000B7615">
              <w:rPr>
                <w:lang w:val="uk-UA"/>
              </w:rPr>
              <w:t>Підтримка та  ро</w:t>
            </w:r>
            <w:r>
              <w:rPr>
                <w:lang w:val="uk-UA"/>
              </w:rPr>
              <w:t>з</w:t>
            </w:r>
            <w:r w:rsidRPr="000B7615">
              <w:rPr>
                <w:lang w:val="uk-UA"/>
              </w:rPr>
              <w:t xml:space="preserve">виток </w:t>
            </w:r>
            <w:r>
              <w:rPr>
                <w:lang w:val="uk-UA"/>
              </w:rPr>
              <w:t>місцевих волонтерів, діяльність яких</w:t>
            </w:r>
            <w:r w:rsidRPr="000B7615">
              <w:rPr>
                <w:lang w:val="uk-UA"/>
              </w:rPr>
              <w:t xml:space="preserve"> </w:t>
            </w:r>
            <w:r>
              <w:rPr>
                <w:lang w:val="uk-UA"/>
              </w:rPr>
              <w:t>спрямована на</w:t>
            </w:r>
            <w:r w:rsidRPr="000B7615">
              <w:rPr>
                <w:lang w:val="uk-UA"/>
              </w:rPr>
              <w:t xml:space="preserve"> забезпечення національної безпеки і оборони, відсічі і стримування збройної агресії російської федерації проти України</w:t>
            </w:r>
          </w:p>
        </w:tc>
        <w:tc>
          <w:tcPr>
            <w:tcW w:w="4059" w:type="dxa"/>
          </w:tcPr>
          <w:p w:rsidR="00E0311F" w:rsidRPr="0048264C" w:rsidRDefault="00E0311F" w:rsidP="00FB4AE7">
            <w:pPr>
              <w:pStyle w:val="ListParagraph"/>
              <w:ind w:left="0"/>
              <w:rPr>
                <w:lang w:val="uk-UA"/>
              </w:rPr>
            </w:pPr>
            <w:r w:rsidRPr="0048264C">
              <w:rPr>
                <w:lang w:val="uk-UA"/>
              </w:rPr>
              <w:t>Матеріальна та фінансова підтримка (закупівля тканини, сіток та комплектуючих матеріалів для виготовлення військової амуніції, поливно-мастильних матеріалів, продуктів харчування</w:t>
            </w:r>
            <w:r>
              <w:rPr>
                <w:lang w:val="uk-UA"/>
              </w:rPr>
              <w:t>)</w:t>
            </w:r>
            <w:r w:rsidRPr="0048264C">
              <w:rPr>
                <w:lang w:val="uk-UA"/>
              </w:rPr>
              <w:t xml:space="preserve"> </w:t>
            </w:r>
          </w:p>
          <w:p w:rsidR="00E0311F" w:rsidRPr="00283D5A" w:rsidRDefault="00E0311F" w:rsidP="00FB4AE7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448" w:type="dxa"/>
          </w:tcPr>
          <w:p w:rsidR="00E0311F" w:rsidRPr="00283D5A" w:rsidRDefault="00E0311F" w:rsidP="00FB4AE7">
            <w:pPr>
              <w:jc w:val="both"/>
              <w:rPr>
                <w:lang w:val="uk-UA"/>
              </w:rPr>
            </w:pPr>
            <w:r w:rsidRPr="00283D5A">
              <w:rPr>
                <w:lang w:val="uk-UA"/>
              </w:rPr>
              <w:t>В межах бюджетних призначень</w:t>
            </w:r>
          </w:p>
        </w:tc>
      </w:tr>
    </w:tbl>
    <w:p w:rsidR="00E0311F" w:rsidRPr="00645990" w:rsidRDefault="00E0311F" w:rsidP="0087651B">
      <w:pPr>
        <w:shd w:val="clear" w:color="auto" w:fill="FFFFFF"/>
        <w:spacing w:after="240"/>
        <w:jc w:val="both"/>
        <w:textAlignment w:val="baseline"/>
        <w:rPr>
          <w:color w:val="000000"/>
          <w:sz w:val="28"/>
          <w:szCs w:val="28"/>
        </w:rPr>
      </w:pPr>
      <w:r w:rsidRPr="00645990">
        <w:rPr>
          <w:color w:val="000000"/>
          <w:sz w:val="28"/>
          <w:szCs w:val="28"/>
          <w:lang w:val="uk-UA"/>
        </w:rPr>
        <w:t>2</w:t>
      </w:r>
      <w:r w:rsidRPr="00645990">
        <w:rPr>
          <w:sz w:val="28"/>
          <w:szCs w:val="28"/>
        </w:rPr>
        <w:t xml:space="preserve">. Контроль за виконанням цього рішення покласти на </w:t>
      </w:r>
      <w:r w:rsidRPr="00645990">
        <w:rPr>
          <w:sz w:val="28"/>
          <w:szCs w:val="28"/>
          <w:lang w:val="uk-UA"/>
        </w:rPr>
        <w:t>постійну комісії з питань освіти, культури та туризму, духовності, охорони здоров’я, материнства, у справах сім’ї, молоді та спорту, соціального захисту населення.</w:t>
      </w:r>
    </w:p>
    <w:p w:rsidR="00E0311F" w:rsidRPr="00645990" w:rsidRDefault="00E0311F" w:rsidP="0087651B">
      <w:pPr>
        <w:tabs>
          <w:tab w:val="left" w:pos="7016"/>
        </w:tabs>
        <w:rPr>
          <w:sz w:val="28"/>
          <w:szCs w:val="28"/>
          <w:lang w:val="uk-UA"/>
        </w:rPr>
      </w:pPr>
    </w:p>
    <w:p w:rsidR="00E0311F" w:rsidRPr="00645990" w:rsidRDefault="00E0311F" w:rsidP="0087651B">
      <w:pPr>
        <w:tabs>
          <w:tab w:val="left" w:pos="7016"/>
        </w:tabs>
        <w:rPr>
          <w:b/>
          <w:bCs/>
          <w:sz w:val="28"/>
          <w:szCs w:val="28"/>
        </w:rPr>
      </w:pPr>
      <w:r w:rsidRPr="00645990">
        <w:rPr>
          <w:sz w:val="28"/>
          <w:szCs w:val="28"/>
        </w:rPr>
        <w:t xml:space="preserve">Селищний голова                                                  </w:t>
      </w:r>
      <w:r w:rsidRPr="00645990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</w:t>
      </w:r>
      <w:r w:rsidRPr="00645990">
        <w:rPr>
          <w:sz w:val="28"/>
          <w:szCs w:val="28"/>
          <w:lang w:val="uk-UA"/>
        </w:rPr>
        <w:t xml:space="preserve">     </w:t>
      </w:r>
      <w:r w:rsidRPr="00645990">
        <w:rPr>
          <w:sz w:val="28"/>
          <w:szCs w:val="28"/>
        </w:rPr>
        <w:t xml:space="preserve">  </w:t>
      </w:r>
      <w:r w:rsidRPr="00645990">
        <w:rPr>
          <w:b/>
          <w:bCs/>
          <w:sz w:val="28"/>
          <w:szCs w:val="28"/>
          <w:lang w:val="uk-UA"/>
        </w:rPr>
        <w:t xml:space="preserve">Наталія   </w:t>
      </w:r>
      <w:r w:rsidRPr="00645990">
        <w:rPr>
          <w:b/>
          <w:bCs/>
          <w:sz w:val="28"/>
          <w:szCs w:val="28"/>
        </w:rPr>
        <w:t>СІХОВСЬКА</w:t>
      </w:r>
    </w:p>
    <w:p w:rsidR="00E0311F" w:rsidRPr="00645990" w:rsidRDefault="00E0311F" w:rsidP="0087651B">
      <w:pPr>
        <w:tabs>
          <w:tab w:val="left" w:pos="7016"/>
        </w:tabs>
        <w:rPr>
          <w:sz w:val="28"/>
          <w:szCs w:val="28"/>
          <w:lang w:val="uk-UA"/>
        </w:rPr>
      </w:pPr>
    </w:p>
    <w:p w:rsidR="00E0311F" w:rsidRPr="00645990" w:rsidRDefault="00E0311F" w:rsidP="0087651B">
      <w:pPr>
        <w:tabs>
          <w:tab w:val="left" w:pos="7016"/>
        </w:tabs>
        <w:rPr>
          <w:sz w:val="28"/>
          <w:szCs w:val="28"/>
          <w:lang w:val="uk-UA"/>
        </w:rPr>
      </w:pPr>
    </w:p>
    <w:p w:rsidR="00E0311F" w:rsidRPr="00A4281D" w:rsidRDefault="00E0311F" w:rsidP="0087651B">
      <w:pPr>
        <w:tabs>
          <w:tab w:val="left" w:pos="7016"/>
        </w:tabs>
        <w:rPr>
          <w:lang w:val="uk-UA"/>
        </w:rPr>
      </w:pPr>
      <w:r w:rsidRPr="00A4281D">
        <w:rPr>
          <w:lang w:val="uk-UA"/>
        </w:rPr>
        <w:t>Жанна Кулик 56562</w:t>
      </w:r>
    </w:p>
    <w:p w:rsidR="00E0311F" w:rsidRPr="00F21DBE" w:rsidRDefault="00E0311F" w:rsidP="0087651B">
      <w:pPr>
        <w:ind w:left="2832" w:firstLine="708"/>
        <w:jc w:val="center"/>
        <w:rPr>
          <w:sz w:val="28"/>
          <w:szCs w:val="28"/>
        </w:rPr>
      </w:pPr>
    </w:p>
    <w:p w:rsidR="00E0311F" w:rsidRDefault="00E0311F"/>
    <w:sectPr w:rsidR="00E0311F" w:rsidSect="00A63C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43408"/>
    <w:multiLevelType w:val="hybridMultilevel"/>
    <w:tmpl w:val="A056A32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A05046"/>
    <w:multiLevelType w:val="hybridMultilevel"/>
    <w:tmpl w:val="3FC4C7C6"/>
    <w:lvl w:ilvl="0" w:tplc="DA2A2F8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66E955FF"/>
    <w:multiLevelType w:val="hybridMultilevel"/>
    <w:tmpl w:val="B2DC514E"/>
    <w:lvl w:ilvl="0" w:tplc="6AB05BF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7AD4AC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B68"/>
    <w:rsid w:val="000323B2"/>
    <w:rsid w:val="00084D1C"/>
    <w:rsid w:val="00092F99"/>
    <w:rsid w:val="000A04F6"/>
    <w:rsid w:val="000B7615"/>
    <w:rsid w:val="000C43A4"/>
    <w:rsid w:val="00147E1E"/>
    <w:rsid w:val="00177EDF"/>
    <w:rsid w:val="001910EB"/>
    <w:rsid w:val="00193F9A"/>
    <w:rsid w:val="001E04A3"/>
    <w:rsid w:val="00232D9A"/>
    <w:rsid w:val="00236E47"/>
    <w:rsid w:val="00283D5A"/>
    <w:rsid w:val="00290E94"/>
    <w:rsid w:val="002A74BD"/>
    <w:rsid w:val="002B1D71"/>
    <w:rsid w:val="003148F2"/>
    <w:rsid w:val="00331203"/>
    <w:rsid w:val="00335E33"/>
    <w:rsid w:val="00352DDB"/>
    <w:rsid w:val="0035655B"/>
    <w:rsid w:val="003B1217"/>
    <w:rsid w:val="003B23D0"/>
    <w:rsid w:val="003D140B"/>
    <w:rsid w:val="004000E2"/>
    <w:rsid w:val="0040216B"/>
    <w:rsid w:val="00404863"/>
    <w:rsid w:val="0048264C"/>
    <w:rsid w:val="00490C70"/>
    <w:rsid w:val="00490EE0"/>
    <w:rsid w:val="004B7E8C"/>
    <w:rsid w:val="004D0273"/>
    <w:rsid w:val="004D0B68"/>
    <w:rsid w:val="00505AE0"/>
    <w:rsid w:val="0051684C"/>
    <w:rsid w:val="005370CC"/>
    <w:rsid w:val="00550B47"/>
    <w:rsid w:val="00562050"/>
    <w:rsid w:val="00574733"/>
    <w:rsid w:val="00575568"/>
    <w:rsid w:val="0058255D"/>
    <w:rsid w:val="005B2539"/>
    <w:rsid w:val="005D155E"/>
    <w:rsid w:val="005E3CE5"/>
    <w:rsid w:val="00641B2C"/>
    <w:rsid w:val="006435A2"/>
    <w:rsid w:val="00645990"/>
    <w:rsid w:val="00670C66"/>
    <w:rsid w:val="00672D59"/>
    <w:rsid w:val="00684475"/>
    <w:rsid w:val="006F257E"/>
    <w:rsid w:val="007025CD"/>
    <w:rsid w:val="00753CDF"/>
    <w:rsid w:val="00765BFA"/>
    <w:rsid w:val="0077547E"/>
    <w:rsid w:val="00797A97"/>
    <w:rsid w:val="007A5C68"/>
    <w:rsid w:val="007B0A99"/>
    <w:rsid w:val="007D051E"/>
    <w:rsid w:val="007E0BAB"/>
    <w:rsid w:val="007E41BC"/>
    <w:rsid w:val="00800E7A"/>
    <w:rsid w:val="00825841"/>
    <w:rsid w:val="008274DC"/>
    <w:rsid w:val="00833A83"/>
    <w:rsid w:val="0087651B"/>
    <w:rsid w:val="008B1A04"/>
    <w:rsid w:val="008B4E49"/>
    <w:rsid w:val="008F7C0B"/>
    <w:rsid w:val="009A6478"/>
    <w:rsid w:val="009B758C"/>
    <w:rsid w:val="009D1D0E"/>
    <w:rsid w:val="009D21F3"/>
    <w:rsid w:val="009D6E6F"/>
    <w:rsid w:val="00A018BA"/>
    <w:rsid w:val="00A17C5C"/>
    <w:rsid w:val="00A27FB5"/>
    <w:rsid w:val="00A4281D"/>
    <w:rsid w:val="00A63C44"/>
    <w:rsid w:val="00A81388"/>
    <w:rsid w:val="00A9068E"/>
    <w:rsid w:val="00A910C6"/>
    <w:rsid w:val="00AA5DE1"/>
    <w:rsid w:val="00AC14A4"/>
    <w:rsid w:val="00B069D0"/>
    <w:rsid w:val="00B703D0"/>
    <w:rsid w:val="00B8743D"/>
    <w:rsid w:val="00BA433E"/>
    <w:rsid w:val="00BC115B"/>
    <w:rsid w:val="00C13D8D"/>
    <w:rsid w:val="00C548D1"/>
    <w:rsid w:val="00CD19E0"/>
    <w:rsid w:val="00D00B47"/>
    <w:rsid w:val="00D22B2B"/>
    <w:rsid w:val="00D43DBE"/>
    <w:rsid w:val="00D56F92"/>
    <w:rsid w:val="00DD115C"/>
    <w:rsid w:val="00DD6E9E"/>
    <w:rsid w:val="00DF6A78"/>
    <w:rsid w:val="00E0311F"/>
    <w:rsid w:val="00E31E26"/>
    <w:rsid w:val="00E53E8A"/>
    <w:rsid w:val="00EE1E1B"/>
    <w:rsid w:val="00F015EA"/>
    <w:rsid w:val="00F11287"/>
    <w:rsid w:val="00F21DBE"/>
    <w:rsid w:val="00F608CA"/>
    <w:rsid w:val="00F849F6"/>
    <w:rsid w:val="00F960AF"/>
    <w:rsid w:val="00FB4AE7"/>
    <w:rsid w:val="00FB5CF5"/>
    <w:rsid w:val="00FC7E53"/>
    <w:rsid w:val="00FD6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51B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7651B"/>
    <w:pPr>
      <w:ind w:left="720"/>
    </w:pPr>
  </w:style>
  <w:style w:type="paragraph" w:customStyle="1" w:styleId="1">
    <w:name w:val="Обычный1"/>
    <w:uiPriority w:val="99"/>
    <w:rsid w:val="0087651B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val="ru-RU" w:eastAsia="zh-CN"/>
    </w:rPr>
  </w:style>
  <w:style w:type="table" w:styleId="TableGrid">
    <w:name w:val="Table Grid"/>
    <w:basedOn w:val="TableNormal"/>
    <w:uiPriority w:val="99"/>
    <w:rsid w:val="0087651B"/>
    <w:rPr>
      <w:rFonts w:cs="Calibri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92F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2F99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232</TotalTime>
  <Pages>2</Pages>
  <Words>1312</Words>
  <Characters>748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Customer</cp:lastModifiedBy>
  <cp:revision>28</cp:revision>
  <cp:lastPrinted>2025-05-13T12:04:00Z</cp:lastPrinted>
  <dcterms:created xsi:type="dcterms:W3CDTF">2024-02-06T06:16:00Z</dcterms:created>
  <dcterms:modified xsi:type="dcterms:W3CDTF">2025-06-12T11:34:00Z</dcterms:modified>
</cp:coreProperties>
</file>