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F2" w:rsidRPr="00673580" w:rsidRDefault="00C146F2" w:rsidP="009C0872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AC0A9D">
        <w:rPr>
          <w:rFonts w:ascii="Times New Roman" w:hAnsi="Times New Roman" w:cs="Times New Roman"/>
          <w:noProof/>
          <w:spacing w:val="8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C146F2" w:rsidRPr="00673580" w:rsidRDefault="00C146F2" w:rsidP="009C0872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C146F2" w:rsidRPr="00673580" w:rsidRDefault="00C146F2" w:rsidP="009C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C146F2" w:rsidRPr="00673580" w:rsidRDefault="00C146F2" w:rsidP="009C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C146F2" w:rsidRPr="00673580" w:rsidRDefault="00C146F2" w:rsidP="009C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6F2" w:rsidRPr="00673580" w:rsidRDefault="00C146F2" w:rsidP="009C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C146F2" w:rsidRDefault="00C146F2" w:rsidP="009C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146F2" w:rsidRDefault="00C146F2" w:rsidP="009C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146F2" w:rsidRPr="00673580" w:rsidRDefault="00C146F2" w:rsidP="009C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25.04.2025</w:t>
      </w:r>
      <w:r w:rsidRPr="00673580">
        <w:rPr>
          <w:rFonts w:ascii="Times New Roman" w:hAnsi="Times New Roman" w:cs="Times New Roman"/>
          <w:sz w:val="28"/>
          <w:szCs w:val="28"/>
          <w:u w:val="single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</w:rPr>
        <w:t>52/2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C146F2" w:rsidRPr="00673580" w:rsidRDefault="00C146F2" w:rsidP="009C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с-ще</w:t>
      </w:r>
      <w:r w:rsidRPr="00673580">
        <w:rPr>
          <w:rFonts w:ascii="Times New Roman" w:hAnsi="Times New Roman" w:cs="Times New Roman"/>
          <w:sz w:val="28"/>
          <w:szCs w:val="28"/>
        </w:rPr>
        <w:t xml:space="preserve"> Люблинець</w:t>
      </w:r>
    </w:p>
    <w:p w:rsidR="00C146F2" w:rsidRPr="00E36159" w:rsidRDefault="00C146F2" w:rsidP="00E36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</w:rPr>
      </w:pPr>
    </w:p>
    <w:p w:rsidR="00C146F2" w:rsidRDefault="00C146F2" w:rsidP="00C02CA5">
      <w:pPr>
        <w:spacing w:after="0" w:line="276" w:lineRule="auto"/>
        <w:ind w:right="3401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02CA5">
        <w:rPr>
          <w:rFonts w:ascii="Times New Roman" w:hAnsi="Times New Roman" w:cs="Times New Roman"/>
          <w:kern w:val="0"/>
          <w:sz w:val="28"/>
          <w:szCs w:val="28"/>
          <w:lang w:eastAsia="uk-UA"/>
        </w:rPr>
        <w:t>Про внесення змін  до рішення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02CA5">
        <w:rPr>
          <w:rFonts w:ascii="Times New Roman" w:hAnsi="Times New Roman" w:cs="Times New Roman"/>
          <w:kern w:val="0"/>
          <w:sz w:val="28"/>
          <w:szCs w:val="28"/>
          <w:lang w:eastAsia="uk-UA"/>
        </w:rPr>
        <w:t>селищної ради</w:t>
      </w:r>
    </w:p>
    <w:p w:rsidR="00C146F2" w:rsidRPr="00C02CA5" w:rsidRDefault="00C146F2" w:rsidP="00C02CA5">
      <w:pPr>
        <w:spacing w:after="0" w:line="276" w:lineRule="auto"/>
        <w:ind w:right="3401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02CA5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від 25.09.2024  № 45/5 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Про створення </w:t>
      </w:r>
      <w:r w:rsidRPr="00C02CA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 закладу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02CA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«Центр надання соціальних послуг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02CA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Люблинецької селищної ради»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</w:p>
    <w:p w:rsidR="00C146F2" w:rsidRPr="00C02CA5" w:rsidRDefault="00C146F2" w:rsidP="00E36159">
      <w:pPr>
        <w:spacing w:after="0" w:line="276" w:lineRule="auto"/>
        <w:ind w:right="3401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02CA5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</w:p>
    <w:p w:rsidR="00C146F2" w:rsidRPr="00E36159" w:rsidRDefault="00C146F2" w:rsidP="00E3615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kern w:val="0"/>
          <w:sz w:val="21"/>
          <w:szCs w:val="21"/>
          <w:lang w:eastAsia="uk-UA"/>
        </w:rPr>
      </w:pPr>
    </w:p>
    <w:p w:rsidR="00C146F2" w:rsidRPr="00E36159" w:rsidRDefault="00C146F2" w:rsidP="00E3615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kern w:val="0"/>
          <w:sz w:val="21"/>
          <w:szCs w:val="21"/>
          <w:lang w:eastAsia="uk-UA"/>
        </w:rPr>
      </w:pPr>
    </w:p>
    <w:p w:rsidR="00C146F2" w:rsidRPr="00C02CA5" w:rsidRDefault="00C146F2" w:rsidP="00E36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Відповідно до статей 26, 34 Закону України</w:t>
      </w:r>
      <w:r w:rsidRPr="00E36159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«Про місцеве самоврядування в Україні», Закону України «Про соціальні послуги», Постанови Кабінету Міністрів України №177 від 03.03.2020 року «Деякі питання діяльності центрів надання соціальних послуг»,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Порядку  організації надання соціальних послуг, затвердженого Постановою Кабінету Міністрів України від 01.06.2021 року № 587, з метою </w:t>
      </w:r>
      <w:r>
        <w:rPr>
          <w:rFonts w:ascii="Times New Roman" w:hAnsi="Times New Roman" w:cs="Times New Roman"/>
          <w:sz w:val="28"/>
          <w:szCs w:val="28"/>
        </w:rPr>
        <w:t>дотримання</w:t>
      </w:r>
      <w:r w:rsidRPr="00E53667">
        <w:rPr>
          <w:rFonts w:ascii="Times New Roman" w:hAnsi="Times New Roman" w:cs="Times New Roman"/>
          <w:sz w:val="28"/>
          <w:szCs w:val="28"/>
        </w:rPr>
        <w:t xml:space="preserve"> державних стандартів і нормативів соціальних послуг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, </w:t>
      </w:r>
      <w:r w:rsidRPr="00E36159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селищна рада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C02CA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вирішила:</w:t>
      </w:r>
    </w:p>
    <w:p w:rsidR="00C146F2" w:rsidRPr="009C0872" w:rsidRDefault="00C146F2" w:rsidP="009C08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</w:rPr>
      </w:pPr>
      <w:r w:rsidRPr="00E36159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</w:rPr>
        <w:t xml:space="preserve">       </w:t>
      </w:r>
    </w:p>
    <w:p w:rsidR="00C146F2" w:rsidRPr="009C0872" w:rsidRDefault="00C146F2" w:rsidP="009C08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 1.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>Внести зміни до рішення  селищної ради від 2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5.09.2024 № 45/5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 </w:t>
      </w:r>
      <w:r w:rsidRPr="009C08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створення Комунального закладу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9C08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«Центр надання соціальних послуг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9C08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Люблинецької селищної ради»», виклавши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Положення про комунальний заклад «Ц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ентр надання соціальних послуг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Люблинец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ької селищної ради» у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новій редакції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додаток 1</w:t>
      </w:r>
      <w:r w:rsidRPr="009C0872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C146F2" w:rsidRPr="009C0872" w:rsidRDefault="00C146F2" w:rsidP="009C08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2. Директору комунального закладу «Центр надання соціальних послуг Люблинецької селищної ради»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(Юлія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ІВАСЮК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)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забезпечити проведення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державної реєстрації Положення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>в новій редакції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відповідно до чинного законодавства.  </w:t>
      </w:r>
    </w:p>
    <w:p w:rsidR="00C146F2" w:rsidRPr="009C0872" w:rsidRDefault="00C146F2" w:rsidP="00E3615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uk-UA"/>
        </w:rPr>
      </w:pPr>
      <w:r w:rsidRPr="009C0872">
        <w:rPr>
          <w:rFonts w:ascii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    6. Контроль за виконанням цього рішення покласти на 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C146F2" w:rsidRPr="009C0872" w:rsidRDefault="00C146F2" w:rsidP="00E3615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uk-UA"/>
        </w:rPr>
      </w:pPr>
    </w:p>
    <w:p w:rsidR="00C146F2" w:rsidRPr="00E36159" w:rsidRDefault="00C146F2" w:rsidP="00E3615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</w:rPr>
      </w:pPr>
      <w:r w:rsidRPr="00E3615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Селищний голова                                                                   </w:t>
      </w:r>
      <w:r w:rsidRPr="00E36159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Наталія СІХОВСЬКА</w:t>
      </w:r>
    </w:p>
    <w:p w:rsidR="00C146F2" w:rsidRPr="00E36159" w:rsidRDefault="00C146F2" w:rsidP="00E36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:lang w:eastAsia="uk-UA"/>
        </w:rPr>
      </w:pPr>
    </w:p>
    <w:p w:rsidR="00C146F2" w:rsidRDefault="00C146F2"/>
    <w:p w:rsidR="00C146F2" w:rsidRPr="009C1C2C" w:rsidRDefault="00C146F2">
      <w:pPr>
        <w:rPr>
          <w:rFonts w:ascii="Times New Roman" w:hAnsi="Times New Roman" w:cs="Times New Roman"/>
        </w:rPr>
      </w:pPr>
      <w:r w:rsidRPr="009C1C2C">
        <w:rPr>
          <w:rFonts w:ascii="Times New Roman" w:hAnsi="Times New Roman" w:cs="Times New Roman"/>
        </w:rPr>
        <w:t>Юлія Івасюк 56754</w:t>
      </w:r>
    </w:p>
    <w:sectPr w:rsidR="00C146F2" w:rsidRPr="009C1C2C" w:rsidSect="005351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7DDF"/>
    <w:multiLevelType w:val="hybridMultilevel"/>
    <w:tmpl w:val="9E5EF736"/>
    <w:lvl w:ilvl="0" w:tplc="E2682CA8">
      <w:start w:val="25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cs="Wingdings" w:hint="default"/>
      </w:rPr>
    </w:lvl>
  </w:abstractNum>
  <w:abstractNum w:abstractNumId="1">
    <w:nsid w:val="406C2D64"/>
    <w:multiLevelType w:val="hybridMultilevel"/>
    <w:tmpl w:val="F0E2C88A"/>
    <w:lvl w:ilvl="0" w:tplc="B72A5A1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4" w:hanging="360"/>
      </w:pPr>
    </w:lvl>
    <w:lvl w:ilvl="2" w:tplc="0419001B">
      <w:start w:val="1"/>
      <w:numFmt w:val="lowerRoman"/>
      <w:lvlText w:val="%3."/>
      <w:lvlJc w:val="right"/>
      <w:pPr>
        <w:ind w:left="1944" w:hanging="180"/>
      </w:pPr>
    </w:lvl>
    <w:lvl w:ilvl="3" w:tplc="0419000F">
      <w:start w:val="1"/>
      <w:numFmt w:val="decimal"/>
      <w:lvlText w:val="%4."/>
      <w:lvlJc w:val="left"/>
      <w:pPr>
        <w:ind w:left="2664" w:hanging="360"/>
      </w:pPr>
    </w:lvl>
    <w:lvl w:ilvl="4" w:tplc="04190019">
      <w:start w:val="1"/>
      <w:numFmt w:val="lowerLetter"/>
      <w:lvlText w:val="%5."/>
      <w:lvlJc w:val="left"/>
      <w:pPr>
        <w:ind w:left="3384" w:hanging="360"/>
      </w:pPr>
    </w:lvl>
    <w:lvl w:ilvl="5" w:tplc="0419001B">
      <w:start w:val="1"/>
      <w:numFmt w:val="lowerRoman"/>
      <w:lvlText w:val="%6."/>
      <w:lvlJc w:val="right"/>
      <w:pPr>
        <w:ind w:left="4104" w:hanging="180"/>
      </w:pPr>
    </w:lvl>
    <w:lvl w:ilvl="6" w:tplc="0419000F">
      <w:start w:val="1"/>
      <w:numFmt w:val="decimal"/>
      <w:lvlText w:val="%7."/>
      <w:lvlJc w:val="left"/>
      <w:pPr>
        <w:ind w:left="4824" w:hanging="360"/>
      </w:pPr>
    </w:lvl>
    <w:lvl w:ilvl="7" w:tplc="04190019">
      <w:start w:val="1"/>
      <w:numFmt w:val="lowerLetter"/>
      <w:lvlText w:val="%8."/>
      <w:lvlJc w:val="left"/>
      <w:pPr>
        <w:ind w:left="5544" w:hanging="360"/>
      </w:pPr>
    </w:lvl>
    <w:lvl w:ilvl="8" w:tplc="0419001B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173"/>
    <w:rsid w:val="001227AC"/>
    <w:rsid w:val="001C4C40"/>
    <w:rsid w:val="00267A67"/>
    <w:rsid w:val="002704DA"/>
    <w:rsid w:val="0033463E"/>
    <w:rsid w:val="00391D26"/>
    <w:rsid w:val="00455FFB"/>
    <w:rsid w:val="005351C4"/>
    <w:rsid w:val="00536DF5"/>
    <w:rsid w:val="00585EE4"/>
    <w:rsid w:val="006613ED"/>
    <w:rsid w:val="00673580"/>
    <w:rsid w:val="006C1E3D"/>
    <w:rsid w:val="007B3CDF"/>
    <w:rsid w:val="007D7AC0"/>
    <w:rsid w:val="00864BA7"/>
    <w:rsid w:val="008C77EF"/>
    <w:rsid w:val="008F2523"/>
    <w:rsid w:val="009C0872"/>
    <w:rsid w:val="009C1C2C"/>
    <w:rsid w:val="009E2385"/>
    <w:rsid w:val="009F1173"/>
    <w:rsid w:val="00A20F7D"/>
    <w:rsid w:val="00AA43F5"/>
    <w:rsid w:val="00AC0A9D"/>
    <w:rsid w:val="00AE18CD"/>
    <w:rsid w:val="00BC16F1"/>
    <w:rsid w:val="00C02CA5"/>
    <w:rsid w:val="00C125FA"/>
    <w:rsid w:val="00C146F2"/>
    <w:rsid w:val="00D40493"/>
    <w:rsid w:val="00E3285A"/>
    <w:rsid w:val="00E34148"/>
    <w:rsid w:val="00E36159"/>
    <w:rsid w:val="00E4421B"/>
    <w:rsid w:val="00E53667"/>
    <w:rsid w:val="00F8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351C4"/>
    <w:pPr>
      <w:spacing w:after="160" w:line="278" w:lineRule="auto"/>
    </w:pPr>
    <w:rPr>
      <w:rFonts w:cs="Calibri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1173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1173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117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117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117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117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117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117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117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1173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1173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1173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1173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1173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1173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1173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1173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F1173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F1173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F1173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F117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1173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F117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F1173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F1173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9F1173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F117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F1173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F1173"/>
    <w:rPr>
      <w:b/>
      <w:bCs/>
      <w:smallCaps/>
      <w:color w:val="2F5496"/>
      <w:spacing w:val="5"/>
    </w:rPr>
  </w:style>
  <w:style w:type="paragraph" w:customStyle="1" w:styleId="a">
    <w:name w:val="Заголовок"/>
    <w:basedOn w:val="Normal"/>
    <w:next w:val="BodyText"/>
    <w:uiPriority w:val="99"/>
    <w:rsid w:val="009C0872"/>
    <w:pPr>
      <w:keepNext/>
      <w:suppressAutoHyphens/>
      <w:spacing w:before="240" w:after="120" w:line="240" w:lineRule="auto"/>
    </w:pPr>
    <w:rPr>
      <w:rFonts w:ascii="Arial" w:hAnsi="Arial" w:cs="Arial"/>
      <w:kern w:val="0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9C08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18CD"/>
    <w:rPr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1123</Words>
  <Characters>641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8</cp:revision>
  <cp:lastPrinted>2025-04-24T08:12:00Z</cp:lastPrinted>
  <dcterms:created xsi:type="dcterms:W3CDTF">2025-04-16T10:03:00Z</dcterms:created>
  <dcterms:modified xsi:type="dcterms:W3CDTF">2025-04-28T09:39:00Z</dcterms:modified>
</cp:coreProperties>
</file>