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49" w:rsidRDefault="008B4E49" w:rsidP="0087651B">
      <w:pPr>
        <w:jc w:val="center"/>
        <w:rPr>
          <w:b/>
          <w:bCs/>
          <w:sz w:val="28"/>
          <w:szCs w:val="28"/>
        </w:rPr>
      </w:pPr>
      <w:r w:rsidRPr="00335E33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48pt" o:ole="" filled="t">
            <v:fill color2="black"/>
            <v:imagedata r:id="rId5" o:title=""/>
          </v:shape>
          <o:OLEObject Type="Embed" ProgID="Word.Picture.8" ShapeID="_x0000_i1025" DrawAspect="Content" ObjectID="_1803296522" r:id="rId6"/>
        </w:object>
      </w:r>
    </w:p>
    <w:p w:rsidR="008B4E49" w:rsidRDefault="008B4E49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8B4E49" w:rsidRDefault="008B4E49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8B4E49" w:rsidRDefault="008B4E49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8B4E49" w:rsidRDefault="008B4E49" w:rsidP="0087651B">
      <w:pPr>
        <w:jc w:val="center"/>
        <w:rPr>
          <w:sz w:val="28"/>
          <w:szCs w:val="28"/>
        </w:rPr>
      </w:pPr>
    </w:p>
    <w:p w:rsidR="008B4E49" w:rsidRDefault="008B4E49" w:rsidP="008765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8B4E49" w:rsidRDefault="008B4E49" w:rsidP="0087651B">
      <w:pPr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8B4E49" w:rsidRPr="003D140B" w:rsidRDefault="008B4E49" w:rsidP="0087651B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17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13</w:t>
      </w:r>
      <w:r w:rsidRPr="003D140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 w:val="uk-UA"/>
        </w:rPr>
        <w:t>5</w:t>
      </w:r>
      <w:r w:rsidRPr="003D140B"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51/</w:t>
      </w:r>
      <w:r w:rsidRPr="003D140B">
        <w:rPr>
          <w:sz w:val="28"/>
          <w:szCs w:val="28"/>
        </w:rPr>
        <w:t xml:space="preserve"> 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        </w:t>
      </w:r>
      <w:r w:rsidRPr="003D140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Проєкт</w:t>
      </w:r>
      <w:r w:rsidRPr="003D140B">
        <w:rPr>
          <w:sz w:val="28"/>
          <w:szCs w:val="28"/>
        </w:rPr>
        <w:t xml:space="preserve">                 </w:t>
      </w:r>
    </w:p>
    <w:p w:rsidR="008B4E49" w:rsidRPr="0087651B" w:rsidRDefault="008B4E49" w:rsidP="0087651B">
      <w:pPr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  <w:lang w:val="uk-UA"/>
        </w:rPr>
        <w:t>с-ще</w:t>
      </w:r>
      <w:r w:rsidRPr="003D140B">
        <w:rPr>
          <w:sz w:val="28"/>
          <w:szCs w:val="28"/>
        </w:rPr>
        <w:t xml:space="preserve"> Люблинець                   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</w:t>
      </w:r>
    </w:p>
    <w:p w:rsidR="008B4E49" w:rsidRDefault="008B4E49" w:rsidP="0087651B">
      <w:pPr>
        <w:rPr>
          <w:sz w:val="28"/>
          <w:szCs w:val="28"/>
        </w:rPr>
      </w:pPr>
    </w:p>
    <w:p w:rsidR="008B4E49" w:rsidRPr="003D140B" w:rsidRDefault="008B4E49" w:rsidP="0087651B">
      <w:pPr>
        <w:rPr>
          <w:sz w:val="28"/>
          <w:szCs w:val="28"/>
          <w:lang w:val="uk-UA"/>
        </w:rPr>
      </w:pPr>
      <w:bookmarkStart w:id="0" w:name="_GoBack"/>
      <w:bookmarkEnd w:id="0"/>
      <w:r w:rsidRPr="003D140B">
        <w:rPr>
          <w:sz w:val="28"/>
          <w:szCs w:val="28"/>
        </w:rPr>
        <w:t xml:space="preserve">Про </w:t>
      </w:r>
      <w:r w:rsidRPr="003D140B">
        <w:rPr>
          <w:sz w:val="28"/>
          <w:szCs w:val="28"/>
          <w:lang w:val="uk-UA"/>
        </w:rPr>
        <w:t xml:space="preserve">внесення змін в рішення селищної ради </w:t>
      </w:r>
    </w:p>
    <w:p w:rsidR="008B4E49" w:rsidRPr="003D140B" w:rsidRDefault="008B4E49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від 24.12.2020 року № 3/3 « Про </w:t>
      </w:r>
      <w:r w:rsidRPr="003D140B">
        <w:rPr>
          <w:sz w:val="28"/>
          <w:szCs w:val="28"/>
        </w:rPr>
        <w:t>затвердження</w:t>
      </w:r>
    </w:p>
    <w:p w:rsidR="008B4E49" w:rsidRPr="003D140B" w:rsidRDefault="008B4E49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Програми соціального захисту  населення </w:t>
      </w:r>
    </w:p>
    <w:p w:rsidR="008B4E49" w:rsidRPr="003D140B" w:rsidRDefault="008B4E49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>Люблинецької селищної  ради на 20</w:t>
      </w:r>
      <w:r w:rsidRPr="003D140B">
        <w:rPr>
          <w:sz w:val="28"/>
          <w:szCs w:val="28"/>
        </w:rPr>
        <w:t>21</w:t>
      </w:r>
      <w:r w:rsidRPr="003D140B">
        <w:rPr>
          <w:sz w:val="28"/>
          <w:szCs w:val="28"/>
          <w:lang w:val="uk-UA"/>
        </w:rPr>
        <w:t xml:space="preserve"> – 202</w:t>
      </w:r>
      <w:r w:rsidRPr="003D140B">
        <w:rPr>
          <w:sz w:val="28"/>
          <w:szCs w:val="28"/>
        </w:rPr>
        <w:t>5</w:t>
      </w:r>
      <w:r w:rsidRPr="003D140B">
        <w:rPr>
          <w:sz w:val="28"/>
          <w:szCs w:val="28"/>
          <w:lang w:val="uk-UA"/>
        </w:rPr>
        <w:t xml:space="preserve"> роки»</w:t>
      </w:r>
    </w:p>
    <w:p w:rsidR="008B4E49" w:rsidRPr="003D140B" w:rsidRDefault="008B4E49" w:rsidP="0087651B">
      <w:pPr>
        <w:rPr>
          <w:sz w:val="28"/>
          <w:szCs w:val="28"/>
          <w:lang w:val="uk-UA"/>
        </w:rPr>
      </w:pPr>
    </w:p>
    <w:p w:rsidR="008B4E49" w:rsidRPr="003D140B" w:rsidRDefault="008B4E49" w:rsidP="0087651B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пункту 22 частини 1 статті 26 Закону України «Про місцеве самоврядування в Україні», статті 91 Бюджетного Кодексу України</w:t>
      </w:r>
      <w:r w:rsidRPr="003D14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Pr="003D140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8B4E49" w:rsidRPr="003D140B" w:rsidRDefault="008B4E49" w:rsidP="0087651B">
      <w:pPr>
        <w:rPr>
          <w:sz w:val="28"/>
          <w:szCs w:val="28"/>
          <w:lang w:val="uk-UA" w:eastAsia="uk-UA"/>
        </w:rPr>
      </w:pPr>
      <w:r w:rsidRPr="003D140B">
        <w:rPr>
          <w:sz w:val="28"/>
          <w:szCs w:val="28"/>
          <w:lang w:eastAsia="uk-UA"/>
        </w:rPr>
        <w:t> </w:t>
      </w:r>
      <w:r w:rsidRPr="003D140B">
        <w:rPr>
          <w:sz w:val="28"/>
          <w:szCs w:val="28"/>
          <w:lang w:val="uk-UA" w:eastAsia="uk-UA"/>
        </w:rPr>
        <w:t xml:space="preserve">       </w:t>
      </w:r>
      <w:r w:rsidRPr="003D140B">
        <w:rPr>
          <w:sz w:val="28"/>
          <w:szCs w:val="28"/>
          <w:lang w:eastAsia="uk-UA"/>
        </w:rPr>
        <w:t> </w:t>
      </w:r>
    </w:p>
    <w:p w:rsidR="008B4E49" w:rsidRPr="003B1217" w:rsidRDefault="008B4E49" w:rsidP="003B1217">
      <w:pPr>
        <w:pStyle w:val="ListParagraph"/>
        <w:ind w:left="0"/>
        <w:jc w:val="both"/>
        <w:rPr>
          <w:sz w:val="28"/>
          <w:szCs w:val="28"/>
          <w:lang w:val="uk-UA"/>
        </w:rPr>
      </w:pPr>
      <w:r w:rsidRPr="003B1217">
        <w:rPr>
          <w:sz w:val="28"/>
          <w:szCs w:val="28"/>
          <w:lang w:val="uk-UA"/>
        </w:rPr>
        <w:t xml:space="preserve">1. Внести зміни в рішення селищної ради  від 24.12.2020 року № 3/3 «Про </w:t>
      </w:r>
      <w:r w:rsidRPr="003B1217">
        <w:rPr>
          <w:sz w:val="28"/>
          <w:szCs w:val="28"/>
        </w:rPr>
        <w:t>затвердження</w:t>
      </w:r>
      <w:r w:rsidRPr="003B1217">
        <w:rPr>
          <w:sz w:val="28"/>
          <w:szCs w:val="28"/>
          <w:lang w:val="uk-UA"/>
        </w:rPr>
        <w:t xml:space="preserve"> Програми соціального захисту  населення Люблинецької селищної  ради на 20</w:t>
      </w:r>
      <w:r w:rsidRPr="003B1217">
        <w:rPr>
          <w:sz w:val="28"/>
          <w:szCs w:val="28"/>
        </w:rPr>
        <w:t>21</w:t>
      </w:r>
      <w:r w:rsidRPr="003B1217">
        <w:rPr>
          <w:sz w:val="28"/>
          <w:szCs w:val="28"/>
          <w:lang w:val="uk-UA"/>
        </w:rPr>
        <w:t xml:space="preserve"> – 202</w:t>
      </w:r>
      <w:r w:rsidRPr="003B1217">
        <w:rPr>
          <w:sz w:val="28"/>
          <w:szCs w:val="28"/>
        </w:rPr>
        <w:t>5</w:t>
      </w:r>
      <w:r w:rsidRPr="003B1217">
        <w:rPr>
          <w:sz w:val="28"/>
          <w:szCs w:val="28"/>
          <w:lang w:val="uk-UA"/>
        </w:rPr>
        <w:t xml:space="preserve"> роки», а</w:t>
      </w:r>
      <w:r>
        <w:rPr>
          <w:sz w:val="28"/>
          <w:szCs w:val="28"/>
          <w:lang w:val="uk-UA"/>
        </w:rPr>
        <w:t xml:space="preserve"> саме:  у Заходи програми, розділ 2</w:t>
      </w:r>
      <w:r w:rsidRPr="003B1217">
        <w:rPr>
          <w:sz w:val="28"/>
          <w:szCs w:val="28"/>
        </w:rPr>
        <w:t xml:space="preserve"> </w:t>
      </w:r>
      <w:r w:rsidRPr="003B1217">
        <w:rPr>
          <w:sz w:val="28"/>
          <w:szCs w:val="28"/>
          <w:lang w:val="uk-UA"/>
        </w:rPr>
        <w:t>«</w:t>
      </w:r>
      <w:r w:rsidRPr="00B8743D">
        <w:rPr>
          <w:sz w:val="28"/>
          <w:szCs w:val="28"/>
        </w:rPr>
        <w:t>Соціальний захист ветеранів та їх сімей</w:t>
      </w:r>
      <w:r>
        <w:rPr>
          <w:sz w:val="28"/>
          <w:szCs w:val="28"/>
          <w:lang w:val="uk-UA"/>
        </w:rPr>
        <w:t>»</w:t>
      </w:r>
      <w:r w:rsidRPr="003B121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додати пункти 8, 9</w:t>
      </w:r>
      <w:r w:rsidRPr="003B1217">
        <w:rPr>
          <w:sz w:val="28"/>
          <w:szCs w:val="28"/>
          <w:lang w:val="uk-UA"/>
        </w:rPr>
        <w:t>:</w:t>
      </w:r>
    </w:p>
    <w:p w:rsidR="008B4E49" w:rsidRDefault="008B4E49" w:rsidP="003B121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9"/>
        <w:gridCol w:w="2703"/>
        <w:gridCol w:w="1833"/>
        <w:gridCol w:w="1204"/>
        <w:gridCol w:w="1520"/>
        <w:gridCol w:w="2206"/>
      </w:tblGrid>
      <w:tr w:rsidR="008B4E49">
        <w:trPr>
          <w:trHeight w:val="900"/>
        </w:trPr>
        <w:tc>
          <w:tcPr>
            <w:tcW w:w="396" w:type="dxa"/>
          </w:tcPr>
          <w:p w:rsidR="008B4E49" w:rsidRDefault="008B4E49" w:rsidP="005D155E">
            <w:pPr>
              <w:jc w:val="both"/>
            </w:pPr>
            <w:r>
              <w:t>8</w:t>
            </w:r>
          </w:p>
        </w:tc>
        <w:tc>
          <w:tcPr>
            <w:tcW w:w="2751" w:type="dxa"/>
          </w:tcPr>
          <w:p w:rsidR="008B4E49" w:rsidRPr="00193F9A" w:rsidRDefault="008B4E49" w:rsidP="005D155E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193F9A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Організація відпочинку та реабілітації особам з інвалідністю внаслідок війни та військовослужбовцям, які безпосередньо брали участь у зоні бойових дій</w:t>
            </w:r>
          </w:p>
        </w:tc>
        <w:tc>
          <w:tcPr>
            <w:tcW w:w="1926" w:type="dxa"/>
          </w:tcPr>
          <w:p w:rsidR="008B4E49" w:rsidRPr="00193F9A" w:rsidRDefault="008B4E49" w:rsidP="005D155E">
            <w:pPr>
              <w:rPr>
                <w:sz w:val="22"/>
                <w:szCs w:val="22"/>
              </w:rPr>
            </w:pPr>
            <w:r w:rsidRPr="00193F9A">
              <w:rPr>
                <w:sz w:val="22"/>
                <w:szCs w:val="22"/>
              </w:rPr>
              <w:t xml:space="preserve">виконком селищної ради </w:t>
            </w:r>
          </w:p>
          <w:p w:rsidR="008B4E49" w:rsidRPr="00193F9A" w:rsidRDefault="008B4E49" w:rsidP="005D155E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8B4E49" w:rsidRPr="00193F9A" w:rsidRDefault="008B4E49" w:rsidP="005D155E">
            <w:pPr>
              <w:rPr>
                <w:sz w:val="22"/>
                <w:szCs w:val="22"/>
              </w:rPr>
            </w:pPr>
            <w:r w:rsidRPr="00193F9A">
              <w:rPr>
                <w:sz w:val="22"/>
                <w:szCs w:val="22"/>
              </w:rPr>
              <w:t>постійно</w:t>
            </w:r>
          </w:p>
        </w:tc>
        <w:tc>
          <w:tcPr>
            <w:tcW w:w="1550" w:type="dxa"/>
          </w:tcPr>
          <w:p w:rsidR="008B4E49" w:rsidRPr="00193F9A" w:rsidRDefault="008B4E49" w:rsidP="005D155E">
            <w:pPr>
              <w:jc w:val="both"/>
              <w:rPr>
                <w:sz w:val="22"/>
                <w:szCs w:val="22"/>
              </w:rPr>
            </w:pPr>
            <w:r w:rsidRPr="00193F9A">
              <w:rPr>
                <w:sz w:val="22"/>
                <w:szCs w:val="22"/>
                <w:lang w:val="uk-UA"/>
              </w:rPr>
              <w:t>В межах бюджетних призначень</w:t>
            </w:r>
          </w:p>
        </w:tc>
        <w:tc>
          <w:tcPr>
            <w:tcW w:w="2007" w:type="dxa"/>
          </w:tcPr>
          <w:p w:rsidR="008B4E49" w:rsidRPr="00193F9A" w:rsidRDefault="008B4E49" w:rsidP="005D155E">
            <w:pPr>
              <w:jc w:val="both"/>
              <w:rPr>
                <w:sz w:val="22"/>
                <w:szCs w:val="22"/>
              </w:rPr>
            </w:pPr>
            <w:r w:rsidRPr="00193F9A">
              <w:rPr>
                <w:sz w:val="22"/>
                <w:szCs w:val="22"/>
                <w:lang w:val="uk-UA"/>
              </w:rPr>
              <w:t>П</w:t>
            </w:r>
            <w:r w:rsidRPr="00193F9A">
              <w:rPr>
                <w:sz w:val="22"/>
                <w:szCs w:val="22"/>
              </w:rPr>
              <w:t>ідтримка військовослужбовців та ветеранів</w:t>
            </w:r>
          </w:p>
        </w:tc>
      </w:tr>
      <w:tr w:rsidR="008B4E49">
        <w:trPr>
          <w:trHeight w:val="900"/>
        </w:trPr>
        <w:tc>
          <w:tcPr>
            <w:tcW w:w="396" w:type="dxa"/>
          </w:tcPr>
          <w:p w:rsidR="008B4E49" w:rsidRDefault="008B4E49" w:rsidP="005D155E">
            <w:pPr>
              <w:jc w:val="both"/>
            </w:pPr>
            <w:r>
              <w:t>9</w:t>
            </w:r>
          </w:p>
        </w:tc>
        <w:tc>
          <w:tcPr>
            <w:tcW w:w="2751" w:type="dxa"/>
          </w:tcPr>
          <w:p w:rsidR="008B4E49" w:rsidRPr="00193F9A" w:rsidRDefault="008B4E49" w:rsidP="005D155E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193F9A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Організація відпочинку сім’ям осіб, які загинули (пропали безвісти) або померли внаслідок бойових дій</w:t>
            </w:r>
          </w:p>
        </w:tc>
        <w:tc>
          <w:tcPr>
            <w:tcW w:w="1926" w:type="dxa"/>
          </w:tcPr>
          <w:p w:rsidR="008B4E49" w:rsidRPr="00193F9A" w:rsidRDefault="008B4E49" w:rsidP="005D155E">
            <w:pPr>
              <w:rPr>
                <w:sz w:val="22"/>
                <w:szCs w:val="22"/>
              </w:rPr>
            </w:pPr>
            <w:r w:rsidRPr="00193F9A">
              <w:rPr>
                <w:sz w:val="22"/>
                <w:szCs w:val="22"/>
              </w:rPr>
              <w:t xml:space="preserve">виконком селищної ради </w:t>
            </w:r>
          </w:p>
          <w:p w:rsidR="008B4E49" w:rsidRPr="00193F9A" w:rsidRDefault="008B4E49" w:rsidP="005D155E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8B4E49" w:rsidRPr="00193F9A" w:rsidRDefault="008B4E49" w:rsidP="005D155E">
            <w:pPr>
              <w:rPr>
                <w:sz w:val="22"/>
                <w:szCs w:val="22"/>
              </w:rPr>
            </w:pPr>
            <w:r w:rsidRPr="00193F9A">
              <w:rPr>
                <w:sz w:val="22"/>
                <w:szCs w:val="22"/>
              </w:rPr>
              <w:t>постійно</w:t>
            </w:r>
          </w:p>
        </w:tc>
        <w:tc>
          <w:tcPr>
            <w:tcW w:w="1550" w:type="dxa"/>
          </w:tcPr>
          <w:p w:rsidR="008B4E49" w:rsidRPr="00193F9A" w:rsidRDefault="008B4E49" w:rsidP="005D155E">
            <w:pPr>
              <w:jc w:val="both"/>
              <w:rPr>
                <w:sz w:val="22"/>
                <w:szCs w:val="22"/>
              </w:rPr>
            </w:pPr>
            <w:r w:rsidRPr="00193F9A">
              <w:rPr>
                <w:sz w:val="22"/>
                <w:szCs w:val="22"/>
                <w:lang w:val="uk-UA"/>
              </w:rPr>
              <w:t>В межах бюджетних призначень</w:t>
            </w:r>
          </w:p>
        </w:tc>
        <w:tc>
          <w:tcPr>
            <w:tcW w:w="2007" w:type="dxa"/>
          </w:tcPr>
          <w:p w:rsidR="008B4E49" w:rsidRPr="00193F9A" w:rsidRDefault="008B4E49" w:rsidP="005D155E">
            <w:pPr>
              <w:jc w:val="both"/>
              <w:rPr>
                <w:sz w:val="22"/>
                <w:szCs w:val="22"/>
              </w:rPr>
            </w:pPr>
            <w:r w:rsidRPr="00193F9A">
              <w:rPr>
                <w:sz w:val="22"/>
                <w:szCs w:val="22"/>
                <w:lang w:val="uk-UA"/>
              </w:rPr>
              <w:t>П</w:t>
            </w:r>
            <w:r w:rsidRPr="00193F9A">
              <w:rPr>
                <w:sz w:val="22"/>
                <w:szCs w:val="22"/>
              </w:rPr>
              <w:t>ідтримка сімей загиблих воїнів</w:t>
            </w:r>
          </w:p>
        </w:tc>
      </w:tr>
    </w:tbl>
    <w:p w:rsidR="008B4E49" w:rsidRDefault="008B4E49" w:rsidP="0087651B">
      <w:pPr>
        <w:shd w:val="clear" w:color="auto" w:fill="FFFFFF"/>
        <w:spacing w:after="24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8B4E49" w:rsidRPr="003B1217" w:rsidRDefault="008B4E49" w:rsidP="0087651B">
      <w:pPr>
        <w:shd w:val="clear" w:color="auto" w:fill="FFFFFF"/>
        <w:spacing w:after="240"/>
        <w:jc w:val="both"/>
        <w:textAlignment w:val="baseline"/>
        <w:rPr>
          <w:color w:val="000000"/>
          <w:sz w:val="28"/>
          <w:szCs w:val="28"/>
        </w:rPr>
      </w:pPr>
      <w:r w:rsidRPr="00092F99">
        <w:rPr>
          <w:color w:val="000000"/>
          <w:sz w:val="28"/>
          <w:szCs w:val="28"/>
          <w:lang w:val="uk-UA"/>
        </w:rPr>
        <w:t>2</w:t>
      </w:r>
      <w:r w:rsidRPr="00092F99">
        <w:rPr>
          <w:sz w:val="28"/>
          <w:szCs w:val="28"/>
        </w:rPr>
        <w:t xml:space="preserve">. Контроль за виконанням цього рішення покласти на </w:t>
      </w:r>
      <w:r w:rsidRPr="00092F99">
        <w:rPr>
          <w:sz w:val="28"/>
          <w:szCs w:val="28"/>
          <w:lang w:val="uk-UA"/>
        </w:rPr>
        <w:t>постійну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8B4E49" w:rsidRDefault="008B4E49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8B4E49" w:rsidRPr="00092F99" w:rsidRDefault="008B4E49" w:rsidP="0087651B">
      <w:pPr>
        <w:tabs>
          <w:tab w:val="left" w:pos="7016"/>
        </w:tabs>
        <w:rPr>
          <w:b/>
          <w:bCs/>
          <w:sz w:val="28"/>
          <w:szCs w:val="28"/>
        </w:rPr>
      </w:pPr>
      <w:r w:rsidRPr="00092F99">
        <w:rPr>
          <w:sz w:val="28"/>
          <w:szCs w:val="28"/>
        </w:rPr>
        <w:t xml:space="preserve">Селищний голова                                                  </w:t>
      </w:r>
      <w:r w:rsidRPr="00092F9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</w:t>
      </w:r>
      <w:r w:rsidRPr="00092F99"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</w:t>
      </w:r>
      <w:r w:rsidRPr="00092F99">
        <w:rPr>
          <w:b/>
          <w:bCs/>
          <w:sz w:val="28"/>
          <w:szCs w:val="28"/>
          <w:lang w:val="uk-UA"/>
        </w:rPr>
        <w:t xml:space="preserve">Наталія   </w:t>
      </w:r>
      <w:r w:rsidRPr="00092F99">
        <w:rPr>
          <w:b/>
          <w:bCs/>
          <w:sz w:val="28"/>
          <w:szCs w:val="28"/>
        </w:rPr>
        <w:t>СІХОВСЬКА</w:t>
      </w:r>
    </w:p>
    <w:p w:rsidR="008B4E49" w:rsidRDefault="008B4E49" w:rsidP="0087651B">
      <w:pPr>
        <w:tabs>
          <w:tab w:val="left" w:pos="7016"/>
        </w:tabs>
        <w:rPr>
          <w:lang w:val="uk-UA"/>
        </w:rPr>
      </w:pPr>
    </w:p>
    <w:p w:rsidR="008B4E49" w:rsidRPr="00A4281D" w:rsidRDefault="008B4E49" w:rsidP="0087651B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8B4E49" w:rsidRPr="00F21DBE" w:rsidRDefault="008B4E49" w:rsidP="0087651B">
      <w:pPr>
        <w:ind w:left="2832" w:firstLine="708"/>
        <w:jc w:val="center"/>
        <w:rPr>
          <w:sz w:val="28"/>
          <w:szCs w:val="28"/>
        </w:rPr>
      </w:pPr>
    </w:p>
    <w:p w:rsidR="008B4E49" w:rsidRDefault="008B4E49"/>
    <w:sectPr w:rsidR="008B4E49" w:rsidSect="00A63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66E955FF"/>
    <w:multiLevelType w:val="hybridMultilevel"/>
    <w:tmpl w:val="B2DC514E"/>
    <w:lvl w:ilvl="0" w:tplc="6AB05BF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B68"/>
    <w:rsid w:val="000323B2"/>
    <w:rsid w:val="00092F99"/>
    <w:rsid w:val="000A04F6"/>
    <w:rsid w:val="000C43A4"/>
    <w:rsid w:val="00147E1E"/>
    <w:rsid w:val="00177EDF"/>
    <w:rsid w:val="001910EB"/>
    <w:rsid w:val="00193F9A"/>
    <w:rsid w:val="001E04A3"/>
    <w:rsid w:val="00290E94"/>
    <w:rsid w:val="002A74BD"/>
    <w:rsid w:val="002B1D71"/>
    <w:rsid w:val="00335E33"/>
    <w:rsid w:val="0035655B"/>
    <w:rsid w:val="003B1217"/>
    <w:rsid w:val="003B23D0"/>
    <w:rsid w:val="003D140B"/>
    <w:rsid w:val="00490EE0"/>
    <w:rsid w:val="004B7E8C"/>
    <w:rsid w:val="004D0273"/>
    <w:rsid w:val="004D0B68"/>
    <w:rsid w:val="00505AE0"/>
    <w:rsid w:val="005370CC"/>
    <w:rsid w:val="00550B47"/>
    <w:rsid w:val="00574733"/>
    <w:rsid w:val="0058255D"/>
    <w:rsid w:val="005D155E"/>
    <w:rsid w:val="00641B2C"/>
    <w:rsid w:val="006435A2"/>
    <w:rsid w:val="00672D59"/>
    <w:rsid w:val="00684475"/>
    <w:rsid w:val="006F257E"/>
    <w:rsid w:val="007025CD"/>
    <w:rsid w:val="00753CDF"/>
    <w:rsid w:val="00765BFA"/>
    <w:rsid w:val="0077547E"/>
    <w:rsid w:val="00797A97"/>
    <w:rsid w:val="007A5C68"/>
    <w:rsid w:val="007E0BAB"/>
    <w:rsid w:val="00833A83"/>
    <w:rsid w:val="0087651B"/>
    <w:rsid w:val="008B4E49"/>
    <w:rsid w:val="008F7C0B"/>
    <w:rsid w:val="009B758C"/>
    <w:rsid w:val="009D21F3"/>
    <w:rsid w:val="00A018BA"/>
    <w:rsid w:val="00A17C5C"/>
    <w:rsid w:val="00A4281D"/>
    <w:rsid w:val="00A63C44"/>
    <w:rsid w:val="00A81388"/>
    <w:rsid w:val="00A9068E"/>
    <w:rsid w:val="00AA5DE1"/>
    <w:rsid w:val="00AC14A4"/>
    <w:rsid w:val="00B069D0"/>
    <w:rsid w:val="00B703D0"/>
    <w:rsid w:val="00B8743D"/>
    <w:rsid w:val="00BA433E"/>
    <w:rsid w:val="00BC115B"/>
    <w:rsid w:val="00C13D8D"/>
    <w:rsid w:val="00D56F92"/>
    <w:rsid w:val="00DF6A78"/>
    <w:rsid w:val="00E31E26"/>
    <w:rsid w:val="00E53E8A"/>
    <w:rsid w:val="00EE1E1B"/>
    <w:rsid w:val="00F015EA"/>
    <w:rsid w:val="00F11287"/>
    <w:rsid w:val="00F21DBE"/>
    <w:rsid w:val="00F608CA"/>
    <w:rsid w:val="00F849F6"/>
    <w:rsid w:val="00FD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1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651B"/>
    <w:pPr>
      <w:ind w:left="720"/>
    </w:pPr>
  </w:style>
  <w:style w:type="paragraph" w:customStyle="1" w:styleId="1">
    <w:name w:val="Обычный1"/>
    <w:uiPriority w:val="99"/>
    <w:rsid w:val="0087651B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ru-RU" w:eastAsia="zh-CN"/>
    </w:rPr>
  </w:style>
  <w:style w:type="table" w:styleId="TableGrid">
    <w:name w:val="Table Grid"/>
    <w:basedOn w:val="TableNormal"/>
    <w:uiPriority w:val="99"/>
    <w:rsid w:val="0087651B"/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2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F9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184</TotalTime>
  <Pages>1</Pages>
  <Words>1203</Words>
  <Characters>686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Customer</cp:lastModifiedBy>
  <cp:revision>18</cp:revision>
  <cp:lastPrinted>2025-03-12T12:24:00Z</cp:lastPrinted>
  <dcterms:created xsi:type="dcterms:W3CDTF">2024-02-06T06:16:00Z</dcterms:created>
  <dcterms:modified xsi:type="dcterms:W3CDTF">2025-03-12T12:56:00Z</dcterms:modified>
</cp:coreProperties>
</file>