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7A" w:rsidRPr="00A360AD" w:rsidRDefault="0032287A" w:rsidP="00FA09BD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6"/>
          <w:szCs w:val="26"/>
        </w:rPr>
      </w:pPr>
      <w:r w:rsidRPr="00D960C1">
        <w:rPr>
          <w:rFonts w:ascii="Times New Roman" w:hAnsi="Times New Roman" w:cs="Times New Roman"/>
          <w:noProof/>
          <w:spacing w:val="8"/>
          <w:sz w:val="26"/>
          <w:szCs w:val="26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4.25pt;visibility:visible" filled="t" fillcolor="silver">
            <v:imagedata r:id="rId5" o:title=""/>
          </v:shape>
        </w:pict>
      </w:r>
    </w:p>
    <w:p w:rsidR="0032287A" w:rsidRPr="00A360AD" w:rsidRDefault="0032287A" w:rsidP="00FA09BD">
      <w:pPr>
        <w:spacing w:after="0" w:line="240" w:lineRule="auto"/>
        <w:ind w:firstLine="4536"/>
        <w:jc w:val="center"/>
        <w:rPr>
          <w:rFonts w:ascii="Times New Roman" w:hAnsi="Times New Roman" w:cs="Times New Roman"/>
          <w:spacing w:val="8"/>
          <w:sz w:val="26"/>
          <w:szCs w:val="26"/>
        </w:rPr>
      </w:pPr>
    </w:p>
    <w:p w:rsidR="0032287A" w:rsidRPr="00A360AD" w:rsidRDefault="0032287A" w:rsidP="00FA09BD">
      <w:pPr>
        <w:pStyle w:val="a"/>
        <w:spacing w:before="0"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360AD">
        <w:rPr>
          <w:rFonts w:ascii="Times New Roman" w:hAnsi="Times New Roman" w:cs="Times New Roman"/>
          <w:sz w:val="26"/>
          <w:szCs w:val="26"/>
          <w:lang w:val="uk-UA"/>
        </w:rPr>
        <w:t>ЛЮБЛИНЕЦЬКА СЕЛИЩНА РАДА</w:t>
      </w:r>
    </w:p>
    <w:p w:rsidR="0032287A" w:rsidRPr="00A360AD" w:rsidRDefault="0032287A" w:rsidP="00FA09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360AD">
        <w:rPr>
          <w:rFonts w:ascii="Times New Roman" w:hAnsi="Times New Roman" w:cs="Times New Roman"/>
          <w:sz w:val="26"/>
          <w:szCs w:val="26"/>
          <w:lang w:val="uk-UA"/>
        </w:rPr>
        <w:t>КОВЕЛЬСЬКОГО РАЙОНУ ВОЛИНСЬКОЇ ОБЛАСТІ</w:t>
      </w:r>
    </w:p>
    <w:p w:rsidR="0032287A" w:rsidRPr="00A360AD" w:rsidRDefault="0032287A" w:rsidP="00FA09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360AD">
        <w:rPr>
          <w:rFonts w:ascii="Times New Roman" w:hAnsi="Times New Roman" w:cs="Times New Roman"/>
          <w:sz w:val="26"/>
          <w:szCs w:val="26"/>
          <w:lang w:val="uk-UA"/>
        </w:rPr>
        <w:t>ВОСЬМОГО СКЛИКАННЯ</w:t>
      </w:r>
    </w:p>
    <w:p w:rsidR="0032287A" w:rsidRPr="00A360AD" w:rsidRDefault="0032287A" w:rsidP="00FA09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2287A" w:rsidRPr="00A360AD" w:rsidRDefault="0032287A" w:rsidP="00FA09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360AD">
        <w:rPr>
          <w:rFonts w:ascii="Times New Roman" w:hAnsi="Times New Roman" w:cs="Times New Roman"/>
          <w:b/>
          <w:bCs/>
          <w:sz w:val="26"/>
          <w:szCs w:val="26"/>
          <w:lang w:val="uk-UA"/>
        </w:rPr>
        <w:t>Р І Ш Е Н Н Я</w:t>
      </w:r>
    </w:p>
    <w:p w:rsidR="0032287A" w:rsidRPr="00A360AD" w:rsidRDefault="0032287A" w:rsidP="00FA09B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360AD">
        <w:rPr>
          <w:rFonts w:ascii="Times New Roman" w:hAnsi="Times New Roman" w:cs="Times New Roman"/>
          <w:sz w:val="26"/>
          <w:szCs w:val="26"/>
          <w:u w:val="single"/>
          <w:lang w:val="uk-UA"/>
        </w:rPr>
        <w:t>23.12.20</w:t>
      </w:r>
      <w:r w:rsidRPr="00A360AD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A360AD">
        <w:rPr>
          <w:rFonts w:ascii="Times New Roman" w:hAnsi="Times New Roman" w:cs="Times New Roman"/>
          <w:sz w:val="26"/>
          <w:szCs w:val="26"/>
          <w:u w:val="single"/>
          <w:lang w:val="uk-UA"/>
        </w:rPr>
        <w:t>4</w:t>
      </w:r>
      <w:r w:rsidRPr="00A360A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360AD">
        <w:rPr>
          <w:rFonts w:ascii="Times New Roman" w:hAnsi="Times New Roman" w:cs="Times New Roman"/>
          <w:sz w:val="26"/>
          <w:szCs w:val="26"/>
          <w:u w:val="single"/>
          <w:lang w:val="uk-UA"/>
        </w:rPr>
        <w:t>року №47</w:t>
      </w:r>
      <w:r w:rsidRPr="00A360AD">
        <w:rPr>
          <w:rFonts w:ascii="Times New Roman" w:hAnsi="Times New Roman" w:cs="Times New Roman"/>
          <w:sz w:val="26"/>
          <w:szCs w:val="26"/>
          <w:u w:val="single"/>
        </w:rPr>
        <w:t>/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3</w:t>
      </w:r>
      <w:r w:rsidRPr="00A360A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</w:t>
      </w:r>
      <w:r w:rsidRPr="00A360AD">
        <w:rPr>
          <w:rFonts w:ascii="Times New Roman" w:hAnsi="Times New Roman" w:cs="Times New Roman"/>
          <w:sz w:val="26"/>
          <w:szCs w:val="26"/>
        </w:rPr>
        <w:t xml:space="preserve">   </w:t>
      </w:r>
      <w:r w:rsidRPr="00A360A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</w:p>
    <w:p w:rsidR="0032287A" w:rsidRPr="00A360AD" w:rsidRDefault="0032287A" w:rsidP="00FA09B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360AD">
        <w:rPr>
          <w:rFonts w:ascii="Times New Roman" w:hAnsi="Times New Roman" w:cs="Times New Roman"/>
          <w:sz w:val="26"/>
          <w:szCs w:val="26"/>
          <w:lang w:val="uk-UA"/>
        </w:rPr>
        <w:t>с-ще Люблинець</w:t>
      </w:r>
    </w:p>
    <w:p w:rsidR="0032287A" w:rsidRPr="00A360AD" w:rsidRDefault="0032287A" w:rsidP="00FA09B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2287A" w:rsidRPr="00A360AD" w:rsidRDefault="0032287A" w:rsidP="00A360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360AD">
        <w:rPr>
          <w:rFonts w:ascii="Times New Roman" w:hAnsi="Times New Roman" w:cs="Times New Roman"/>
          <w:sz w:val="26"/>
          <w:szCs w:val="26"/>
        </w:rPr>
        <w:t>Про створення індустріального парку «ЛЮБЛИНЕЦЬ»</w:t>
      </w:r>
    </w:p>
    <w:p w:rsidR="0032287A" w:rsidRPr="00A360AD" w:rsidRDefault="0032287A" w:rsidP="00A360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360AD">
        <w:rPr>
          <w:rFonts w:ascii="Times New Roman" w:hAnsi="Times New Roman" w:cs="Times New Roman"/>
          <w:sz w:val="26"/>
          <w:szCs w:val="26"/>
        </w:rPr>
        <w:t>Люблинецької селищної територіальної громади</w:t>
      </w:r>
    </w:p>
    <w:p w:rsidR="0032287A" w:rsidRPr="00A360AD" w:rsidRDefault="0032287A" w:rsidP="00A360AD">
      <w:pPr>
        <w:shd w:val="clear" w:color="auto" w:fill="FFFFFF"/>
        <w:spacing w:after="45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32287A" w:rsidRDefault="0032287A" w:rsidP="00A360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  <w:r w:rsidRPr="00A360AD">
        <w:rPr>
          <w:rFonts w:ascii="Times New Roman" w:hAnsi="Times New Roman" w:cs="Times New Roman"/>
          <w:sz w:val="26"/>
          <w:szCs w:val="26"/>
          <w:lang w:eastAsia="uk-UA"/>
        </w:rPr>
        <w:t>Відповідно до ст.25, пункту 22 частини першої статті26 та частини першої статті 59 Закону України «Про місцеве самоврядування в Україні» , керуючись статтею 14 Закону України  «Про індустріальні парки, з метою забезпечення економічного розвитку Люблинецької територіальної громади, підвищення конкурентоспроможності та інвестиційної привабливості громади, розвитку випрбничої та ринкової інфраструктури , створення додаткових робочих місць, збільшення надходжень до бюджету територіальної громади, Люблинецька селищна рада</w:t>
      </w:r>
      <w:r w:rsidRPr="00A360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60AD"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>вирішила:</w:t>
      </w:r>
    </w:p>
    <w:p w:rsidR="0032287A" w:rsidRPr="00A360AD" w:rsidRDefault="0032287A" w:rsidP="00A360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</w:p>
    <w:p w:rsidR="0032287A" w:rsidRDefault="0032287A" w:rsidP="00A360A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60AD">
        <w:rPr>
          <w:rFonts w:ascii="Times New Roman" w:hAnsi="Times New Roman" w:cs="Times New Roman"/>
          <w:sz w:val="26"/>
          <w:szCs w:val="26"/>
          <w:lang w:eastAsia="uk-UA"/>
        </w:rPr>
        <w:t>1.Створити індустріальний парк «ЛЮБЛИНЕЦЬ» Люблинецької селищної територіальної громади на сукупності суміжних земельних ділянок загальною площею 49,7251га (земельна ділянка № 1 кадастровий номер 0722184600:03:006:0449 площею 38,1476 га – за межами населених пунктів  Люблинецької ТГ</w:t>
      </w:r>
      <w:r w:rsidRPr="00A360A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;</w:t>
      </w:r>
      <w:r w:rsidRPr="00A360AD">
        <w:rPr>
          <w:rFonts w:ascii="Times New Roman" w:hAnsi="Times New Roman" w:cs="Times New Roman"/>
          <w:sz w:val="26"/>
          <w:szCs w:val="26"/>
          <w:lang w:eastAsia="uk-UA"/>
        </w:rPr>
        <w:t> земельна ділянка № 2 кадастровий номер 0722184600:02:001:001:0176 площею 11,5775 га  – в межах населеного пункту с.Черкаси Люблинецької ТГ з цільовим призначенням – для розміщення та експлуатації основних, підсобних і допоміжних будівель та споруд підприємств переробної , машинобудівної та іншої промисловості, за адресою: Волинська область, Ковельський</w:t>
      </w:r>
      <w:bookmarkStart w:id="0" w:name="_GoBack"/>
      <w:bookmarkEnd w:id="0"/>
      <w:r w:rsidRPr="00A360AD">
        <w:rPr>
          <w:rFonts w:ascii="Times New Roman" w:hAnsi="Times New Roman" w:cs="Times New Roman"/>
          <w:sz w:val="26"/>
          <w:szCs w:val="26"/>
          <w:lang w:eastAsia="uk-UA"/>
        </w:rPr>
        <w:t xml:space="preserve"> район на території Люблинецької селищної ради строком на 30 (тридцять) років.</w:t>
      </w:r>
    </w:p>
    <w:p w:rsidR="0032287A" w:rsidRPr="00A360AD" w:rsidRDefault="0032287A" w:rsidP="00A360A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32287A" w:rsidRDefault="0032287A" w:rsidP="00A360A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60AD">
        <w:rPr>
          <w:rFonts w:ascii="Times New Roman" w:hAnsi="Times New Roman" w:cs="Times New Roman"/>
          <w:sz w:val="26"/>
          <w:szCs w:val="26"/>
          <w:lang w:eastAsia="uk-UA"/>
        </w:rPr>
        <w:t>2..Подати у встановленому порядку уповноваженому державному органу документи для включення    індустріального парку «ЛЮБЛИНЕЦЬ» Люблинецької селищної територіальної громади до Реєстру індустріальних парків.</w:t>
      </w:r>
    </w:p>
    <w:p w:rsidR="0032287A" w:rsidRPr="00A360AD" w:rsidRDefault="0032287A" w:rsidP="00A360A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32287A" w:rsidRPr="00A360AD" w:rsidRDefault="0032287A" w:rsidP="00A360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A360AD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постійну комісію з питань промисловості, будівництва, транспорту, зв’язку, торгівлі та побуту і житлово - комунального господарства</w:t>
      </w:r>
      <w:r w:rsidRPr="00A360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60AD">
        <w:rPr>
          <w:rFonts w:ascii="Times New Roman" w:hAnsi="Times New Roman" w:cs="Times New Roman"/>
          <w:sz w:val="26"/>
          <w:szCs w:val="26"/>
        </w:rPr>
        <w:t>та підприємництва.</w:t>
      </w:r>
    </w:p>
    <w:p w:rsidR="0032287A" w:rsidRDefault="0032287A" w:rsidP="00A360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32287A" w:rsidRDefault="0032287A" w:rsidP="00A360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32287A" w:rsidRPr="00A360AD" w:rsidRDefault="0032287A" w:rsidP="00A360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60AD">
        <w:rPr>
          <w:rFonts w:ascii="Times New Roman" w:hAnsi="Times New Roman" w:cs="Times New Roman"/>
          <w:sz w:val="26"/>
          <w:szCs w:val="26"/>
          <w:lang w:eastAsia="uk-UA"/>
        </w:rPr>
        <w:t xml:space="preserve">Селищний голова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                   </w:t>
      </w:r>
      <w:r w:rsidRPr="00A360AD">
        <w:rPr>
          <w:rFonts w:ascii="Times New Roman" w:hAnsi="Times New Roman" w:cs="Times New Roman"/>
          <w:sz w:val="26"/>
          <w:szCs w:val="26"/>
          <w:lang w:eastAsia="uk-UA"/>
        </w:rPr>
        <w:t xml:space="preserve">   Наталія СІХОВСЬКА</w:t>
      </w:r>
    </w:p>
    <w:p w:rsidR="0032287A" w:rsidRPr="00A360AD" w:rsidRDefault="0032287A" w:rsidP="00A360AD">
      <w:pPr>
        <w:shd w:val="clear" w:color="auto" w:fill="FFFFFF"/>
        <w:spacing w:after="45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32287A" w:rsidRPr="00983832" w:rsidRDefault="0032287A" w:rsidP="00A360AD">
      <w:pPr>
        <w:spacing w:after="0"/>
        <w:jc w:val="both"/>
        <w:outlineLvl w:val="0"/>
        <w:rPr>
          <w:rFonts w:cs="Times New Roman"/>
        </w:rPr>
      </w:pPr>
    </w:p>
    <w:sectPr w:rsidR="0032287A" w:rsidRPr="00983832" w:rsidSect="00A360AD">
      <w:pgSz w:w="11906" w:h="16838"/>
      <w:pgMar w:top="1134" w:right="567" w:bottom="125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F4465"/>
    <w:multiLevelType w:val="hybridMultilevel"/>
    <w:tmpl w:val="A336CB1A"/>
    <w:lvl w:ilvl="0" w:tplc="2F7AC7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9BD"/>
    <w:rsid w:val="00014999"/>
    <w:rsid w:val="00052E5A"/>
    <w:rsid w:val="000814C8"/>
    <w:rsid w:val="00091527"/>
    <w:rsid w:val="00094F29"/>
    <w:rsid w:val="000965C3"/>
    <w:rsid w:val="000A1604"/>
    <w:rsid w:val="000C57EC"/>
    <w:rsid w:val="000F007D"/>
    <w:rsid w:val="000F1CF0"/>
    <w:rsid w:val="000F448B"/>
    <w:rsid w:val="001005F8"/>
    <w:rsid w:val="00103086"/>
    <w:rsid w:val="00125E36"/>
    <w:rsid w:val="00127BAA"/>
    <w:rsid w:val="00162080"/>
    <w:rsid w:val="00164EBD"/>
    <w:rsid w:val="001911F3"/>
    <w:rsid w:val="00195893"/>
    <w:rsid w:val="00197437"/>
    <w:rsid w:val="001A53D0"/>
    <w:rsid w:val="001C1F6B"/>
    <w:rsid w:val="001C7F2F"/>
    <w:rsid w:val="002316EE"/>
    <w:rsid w:val="00235375"/>
    <w:rsid w:val="00236E00"/>
    <w:rsid w:val="00243E46"/>
    <w:rsid w:val="00282C89"/>
    <w:rsid w:val="0029471E"/>
    <w:rsid w:val="002B2307"/>
    <w:rsid w:val="002D06E7"/>
    <w:rsid w:val="002D148C"/>
    <w:rsid w:val="002D62E8"/>
    <w:rsid w:val="002E1A96"/>
    <w:rsid w:val="002F362F"/>
    <w:rsid w:val="00311F13"/>
    <w:rsid w:val="00313E2D"/>
    <w:rsid w:val="0032287A"/>
    <w:rsid w:val="00354756"/>
    <w:rsid w:val="00354EE8"/>
    <w:rsid w:val="00374B86"/>
    <w:rsid w:val="0037712E"/>
    <w:rsid w:val="00377FD6"/>
    <w:rsid w:val="00393050"/>
    <w:rsid w:val="003B294B"/>
    <w:rsid w:val="003D5452"/>
    <w:rsid w:val="003F437E"/>
    <w:rsid w:val="003F553E"/>
    <w:rsid w:val="0041576C"/>
    <w:rsid w:val="00420414"/>
    <w:rsid w:val="0042766A"/>
    <w:rsid w:val="00433013"/>
    <w:rsid w:val="0043684D"/>
    <w:rsid w:val="00464053"/>
    <w:rsid w:val="004669E1"/>
    <w:rsid w:val="00492654"/>
    <w:rsid w:val="004A26CD"/>
    <w:rsid w:val="004A2D21"/>
    <w:rsid w:val="004F02A8"/>
    <w:rsid w:val="005073AB"/>
    <w:rsid w:val="00534117"/>
    <w:rsid w:val="00540702"/>
    <w:rsid w:val="005559AC"/>
    <w:rsid w:val="00560098"/>
    <w:rsid w:val="005A61E4"/>
    <w:rsid w:val="005B4E06"/>
    <w:rsid w:val="005D6464"/>
    <w:rsid w:val="005E0A89"/>
    <w:rsid w:val="005E14E3"/>
    <w:rsid w:val="005E2C0A"/>
    <w:rsid w:val="0060644E"/>
    <w:rsid w:val="00625E50"/>
    <w:rsid w:val="00642B9A"/>
    <w:rsid w:val="00644D9D"/>
    <w:rsid w:val="00645C5C"/>
    <w:rsid w:val="0065050E"/>
    <w:rsid w:val="00690AEA"/>
    <w:rsid w:val="0069128F"/>
    <w:rsid w:val="00695B43"/>
    <w:rsid w:val="006D1226"/>
    <w:rsid w:val="006D530B"/>
    <w:rsid w:val="006D7843"/>
    <w:rsid w:val="007123BB"/>
    <w:rsid w:val="00725AEC"/>
    <w:rsid w:val="007373AC"/>
    <w:rsid w:val="00740C91"/>
    <w:rsid w:val="0075056A"/>
    <w:rsid w:val="00773542"/>
    <w:rsid w:val="00777F1D"/>
    <w:rsid w:val="007A5291"/>
    <w:rsid w:val="007A5C3A"/>
    <w:rsid w:val="007B7397"/>
    <w:rsid w:val="007D0440"/>
    <w:rsid w:val="007D0C3E"/>
    <w:rsid w:val="007D5968"/>
    <w:rsid w:val="007E06ED"/>
    <w:rsid w:val="007E6B0D"/>
    <w:rsid w:val="007F05C2"/>
    <w:rsid w:val="008022CB"/>
    <w:rsid w:val="00810B89"/>
    <w:rsid w:val="00825C14"/>
    <w:rsid w:val="00836346"/>
    <w:rsid w:val="008415AB"/>
    <w:rsid w:val="008610CF"/>
    <w:rsid w:val="008642A7"/>
    <w:rsid w:val="008862D1"/>
    <w:rsid w:val="00891495"/>
    <w:rsid w:val="008A43B7"/>
    <w:rsid w:val="008D53E5"/>
    <w:rsid w:val="008E145C"/>
    <w:rsid w:val="008E2AF6"/>
    <w:rsid w:val="009116EF"/>
    <w:rsid w:val="00931626"/>
    <w:rsid w:val="009405A8"/>
    <w:rsid w:val="00967526"/>
    <w:rsid w:val="0097003F"/>
    <w:rsid w:val="00982301"/>
    <w:rsid w:val="00982BF2"/>
    <w:rsid w:val="00983832"/>
    <w:rsid w:val="00985341"/>
    <w:rsid w:val="00994388"/>
    <w:rsid w:val="009B1A92"/>
    <w:rsid w:val="009B38CF"/>
    <w:rsid w:val="009C3063"/>
    <w:rsid w:val="009D049D"/>
    <w:rsid w:val="009D701E"/>
    <w:rsid w:val="009E49E0"/>
    <w:rsid w:val="009F3406"/>
    <w:rsid w:val="00A0279D"/>
    <w:rsid w:val="00A15984"/>
    <w:rsid w:val="00A360AD"/>
    <w:rsid w:val="00A40E5C"/>
    <w:rsid w:val="00A6017B"/>
    <w:rsid w:val="00A83620"/>
    <w:rsid w:val="00AB4BAD"/>
    <w:rsid w:val="00AB776A"/>
    <w:rsid w:val="00AC459D"/>
    <w:rsid w:val="00AC73A9"/>
    <w:rsid w:val="00AE7294"/>
    <w:rsid w:val="00B22E35"/>
    <w:rsid w:val="00B24C1E"/>
    <w:rsid w:val="00B30C33"/>
    <w:rsid w:val="00B8201D"/>
    <w:rsid w:val="00BB331D"/>
    <w:rsid w:val="00BC128D"/>
    <w:rsid w:val="00BD76B1"/>
    <w:rsid w:val="00BE60D5"/>
    <w:rsid w:val="00C15022"/>
    <w:rsid w:val="00C15998"/>
    <w:rsid w:val="00C16AD4"/>
    <w:rsid w:val="00C300A5"/>
    <w:rsid w:val="00C40812"/>
    <w:rsid w:val="00C539F6"/>
    <w:rsid w:val="00C66F9D"/>
    <w:rsid w:val="00C859E1"/>
    <w:rsid w:val="00C975E4"/>
    <w:rsid w:val="00CA0827"/>
    <w:rsid w:val="00CA1033"/>
    <w:rsid w:val="00CB51AB"/>
    <w:rsid w:val="00CC0B4D"/>
    <w:rsid w:val="00CC3242"/>
    <w:rsid w:val="00CC4FD7"/>
    <w:rsid w:val="00CE4CA1"/>
    <w:rsid w:val="00CF41AC"/>
    <w:rsid w:val="00D14B46"/>
    <w:rsid w:val="00D22360"/>
    <w:rsid w:val="00D6386F"/>
    <w:rsid w:val="00D7025D"/>
    <w:rsid w:val="00D86998"/>
    <w:rsid w:val="00D913D0"/>
    <w:rsid w:val="00D9364C"/>
    <w:rsid w:val="00D960C1"/>
    <w:rsid w:val="00D9644A"/>
    <w:rsid w:val="00D976BD"/>
    <w:rsid w:val="00DA71F9"/>
    <w:rsid w:val="00DF4BF0"/>
    <w:rsid w:val="00DF65C3"/>
    <w:rsid w:val="00E06435"/>
    <w:rsid w:val="00E15806"/>
    <w:rsid w:val="00E2457C"/>
    <w:rsid w:val="00E33CA7"/>
    <w:rsid w:val="00E36E2B"/>
    <w:rsid w:val="00EA4F42"/>
    <w:rsid w:val="00EA5116"/>
    <w:rsid w:val="00EC3EAF"/>
    <w:rsid w:val="00ED6A48"/>
    <w:rsid w:val="00EF6D89"/>
    <w:rsid w:val="00F30DC3"/>
    <w:rsid w:val="00F35D99"/>
    <w:rsid w:val="00F5238B"/>
    <w:rsid w:val="00F82740"/>
    <w:rsid w:val="00FA09BD"/>
    <w:rsid w:val="00FA6FC2"/>
    <w:rsid w:val="00FB1AC5"/>
    <w:rsid w:val="00FD45FD"/>
    <w:rsid w:val="00FE2B0A"/>
    <w:rsid w:val="00FF369B"/>
    <w:rsid w:val="00FF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BD"/>
    <w:pPr>
      <w:spacing w:after="200" w:line="276" w:lineRule="auto"/>
    </w:pPr>
    <w:rPr>
      <w:rFonts w:eastAsia="Times New Roman" w:cs="Calibri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690AE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0C33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0AEA"/>
    <w:rPr>
      <w:rFonts w:ascii="Calibri" w:hAnsi="Calibri" w:cs="Calibri"/>
      <w:b/>
      <w:bCs/>
      <w:kern w:val="36"/>
      <w:sz w:val="48"/>
      <w:szCs w:val="48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30C33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FA09B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FA09BD"/>
    <w:pPr>
      <w:suppressAutoHyphens/>
      <w:spacing w:after="0" w:line="240" w:lineRule="auto"/>
      <w:jc w:val="both"/>
    </w:pPr>
    <w:rPr>
      <w:sz w:val="28"/>
      <w:szCs w:val="28"/>
      <w:lang w:val="uk-UA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09BD"/>
    <w:rPr>
      <w:rFonts w:ascii="Calibri" w:hAnsi="Calibri" w:cs="Calibri"/>
      <w:sz w:val="28"/>
      <w:szCs w:val="28"/>
      <w:lang w:val="uk-UA" w:eastAsia="ar-SA" w:bidi="ar-SA"/>
    </w:rPr>
  </w:style>
  <w:style w:type="paragraph" w:customStyle="1" w:styleId="a">
    <w:name w:val="Заголовок"/>
    <w:basedOn w:val="Normal"/>
    <w:next w:val="BodyText"/>
    <w:uiPriority w:val="99"/>
    <w:rsid w:val="00FA09BD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F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09BD"/>
    <w:rPr>
      <w:rFonts w:ascii="Tahoma" w:hAnsi="Tahoma" w:cs="Tahoma"/>
      <w:sz w:val="16"/>
      <w:szCs w:val="16"/>
      <w:lang w:eastAsia="ru-RU"/>
    </w:rPr>
  </w:style>
  <w:style w:type="paragraph" w:customStyle="1" w:styleId="a0">
    <w:name w:val="Знак Знак"/>
    <w:basedOn w:val="Normal"/>
    <w:uiPriority w:val="99"/>
    <w:rsid w:val="00690A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Без интервала1"/>
    <w:uiPriority w:val="99"/>
    <w:rsid w:val="00354EE8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aragraph">
    <w:name w:val="paragraph"/>
    <w:basedOn w:val="Normal"/>
    <w:uiPriority w:val="99"/>
    <w:rsid w:val="00CA08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uiPriority w:val="99"/>
    <w:rsid w:val="00CA0827"/>
  </w:style>
  <w:style w:type="character" w:customStyle="1" w:styleId="eop">
    <w:name w:val="eop"/>
    <w:basedOn w:val="DefaultParagraphFont"/>
    <w:uiPriority w:val="99"/>
    <w:rsid w:val="00CA0827"/>
  </w:style>
  <w:style w:type="character" w:customStyle="1" w:styleId="spellingerror">
    <w:name w:val="spellingerror"/>
    <w:basedOn w:val="DefaultParagraphFont"/>
    <w:uiPriority w:val="99"/>
    <w:rsid w:val="00CA0827"/>
  </w:style>
  <w:style w:type="paragraph" w:styleId="ListParagraph">
    <w:name w:val="List Paragraph"/>
    <w:basedOn w:val="Normal"/>
    <w:uiPriority w:val="99"/>
    <w:qFormat/>
    <w:rsid w:val="00A360AD"/>
    <w:pPr>
      <w:spacing w:after="160" w:line="259" w:lineRule="auto"/>
      <w:ind w:left="720"/>
    </w:pPr>
    <w:rPr>
      <w:rFonts w:eastAsia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997</TotalTime>
  <Pages>2</Pages>
  <Words>1366</Words>
  <Characters>780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82</cp:revision>
  <cp:lastPrinted>2024-12-20T10:43:00Z</cp:lastPrinted>
  <dcterms:created xsi:type="dcterms:W3CDTF">2020-12-01T10:59:00Z</dcterms:created>
  <dcterms:modified xsi:type="dcterms:W3CDTF">2025-01-02T07:10:00Z</dcterms:modified>
</cp:coreProperties>
</file>