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59" w:rsidRDefault="00672D59" w:rsidP="0087651B">
      <w:pPr>
        <w:jc w:val="center"/>
        <w:rPr>
          <w:b/>
          <w:bCs/>
          <w:sz w:val="28"/>
          <w:szCs w:val="28"/>
        </w:rPr>
      </w:pPr>
      <w:r w:rsidRPr="00335E33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797313664" r:id="rId6"/>
        </w:object>
      </w:r>
    </w:p>
    <w:p w:rsidR="00672D59" w:rsidRDefault="00672D59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672D59" w:rsidRDefault="00672D59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672D59" w:rsidRDefault="00672D59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672D59" w:rsidRDefault="00672D59" w:rsidP="0087651B">
      <w:pPr>
        <w:jc w:val="center"/>
        <w:rPr>
          <w:sz w:val="28"/>
          <w:szCs w:val="28"/>
        </w:rPr>
      </w:pPr>
    </w:p>
    <w:p w:rsidR="00672D59" w:rsidRDefault="00672D59" w:rsidP="00876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672D59" w:rsidRDefault="00672D59" w:rsidP="0087651B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72D59" w:rsidRPr="003D140B" w:rsidRDefault="00672D59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23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12</w:t>
      </w:r>
      <w:r w:rsidRPr="003D140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4</w:t>
      </w:r>
      <w:r w:rsidRPr="003D140B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47/14</w:t>
      </w:r>
      <w:r w:rsidRPr="003D140B">
        <w:rPr>
          <w:sz w:val="28"/>
          <w:szCs w:val="28"/>
        </w:rPr>
        <w:t xml:space="preserve">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      </w:t>
      </w:r>
      <w:r w:rsidRPr="003D140B">
        <w:rPr>
          <w:sz w:val="28"/>
          <w:szCs w:val="28"/>
        </w:rPr>
        <w:t xml:space="preserve">                   </w:t>
      </w:r>
    </w:p>
    <w:p w:rsidR="00672D59" w:rsidRPr="0087651B" w:rsidRDefault="00672D59" w:rsidP="0087651B">
      <w:pPr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 w:rsidRPr="003D140B">
        <w:rPr>
          <w:sz w:val="28"/>
          <w:szCs w:val="28"/>
        </w:rPr>
        <w:t xml:space="preserve"> Люблинець                  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</w:t>
      </w:r>
    </w:p>
    <w:p w:rsidR="00672D59" w:rsidRDefault="00672D59" w:rsidP="0087651B">
      <w:pPr>
        <w:rPr>
          <w:sz w:val="28"/>
          <w:szCs w:val="28"/>
        </w:rPr>
      </w:pPr>
    </w:p>
    <w:p w:rsidR="00672D59" w:rsidRPr="003D140B" w:rsidRDefault="00672D59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3D140B">
        <w:rPr>
          <w:sz w:val="28"/>
          <w:szCs w:val="28"/>
        </w:rPr>
        <w:t xml:space="preserve">Про </w:t>
      </w:r>
      <w:r w:rsidRPr="003D140B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672D59" w:rsidRPr="003D140B" w:rsidRDefault="00672D59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від 24.12.2020 року № 3/3 « Про </w:t>
      </w:r>
      <w:r w:rsidRPr="003D140B">
        <w:rPr>
          <w:sz w:val="28"/>
          <w:szCs w:val="28"/>
        </w:rPr>
        <w:t>затвердження</w:t>
      </w:r>
    </w:p>
    <w:p w:rsidR="00672D59" w:rsidRPr="003D140B" w:rsidRDefault="00672D59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Програми соціального захисту  населення </w:t>
      </w:r>
    </w:p>
    <w:p w:rsidR="00672D59" w:rsidRPr="003D140B" w:rsidRDefault="00672D59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>Люблинецької селищної  ради на 20</w:t>
      </w:r>
      <w:r w:rsidRPr="003D140B">
        <w:rPr>
          <w:sz w:val="28"/>
          <w:szCs w:val="28"/>
        </w:rPr>
        <w:t>21</w:t>
      </w:r>
      <w:r w:rsidRPr="003D140B">
        <w:rPr>
          <w:sz w:val="28"/>
          <w:szCs w:val="28"/>
          <w:lang w:val="uk-UA"/>
        </w:rPr>
        <w:t xml:space="preserve"> – 202</w:t>
      </w:r>
      <w:r w:rsidRPr="003D140B">
        <w:rPr>
          <w:sz w:val="28"/>
          <w:szCs w:val="28"/>
        </w:rPr>
        <w:t>5</w:t>
      </w:r>
      <w:r w:rsidRPr="003D140B">
        <w:rPr>
          <w:sz w:val="28"/>
          <w:szCs w:val="28"/>
          <w:lang w:val="uk-UA"/>
        </w:rPr>
        <w:t xml:space="preserve"> роки»</w:t>
      </w:r>
    </w:p>
    <w:p w:rsidR="00672D59" w:rsidRPr="003D140B" w:rsidRDefault="00672D59" w:rsidP="0087651B">
      <w:pPr>
        <w:rPr>
          <w:sz w:val="28"/>
          <w:szCs w:val="28"/>
          <w:lang w:val="uk-UA"/>
        </w:rPr>
      </w:pPr>
    </w:p>
    <w:p w:rsidR="00672D59" w:rsidRPr="003D140B" w:rsidRDefault="00672D59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3D14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3D140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672D59" w:rsidRPr="003D140B" w:rsidRDefault="00672D59" w:rsidP="0087651B">
      <w:pPr>
        <w:rPr>
          <w:sz w:val="28"/>
          <w:szCs w:val="28"/>
          <w:lang w:val="uk-UA" w:eastAsia="uk-UA"/>
        </w:rPr>
      </w:pPr>
      <w:r w:rsidRPr="003D140B">
        <w:rPr>
          <w:sz w:val="28"/>
          <w:szCs w:val="28"/>
          <w:lang w:eastAsia="uk-UA"/>
        </w:rPr>
        <w:t> </w:t>
      </w:r>
      <w:r w:rsidRPr="003D140B">
        <w:rPr>
          <w:sz w:val="28"/>
          <w:szCs w:val="28"/>
          <w:lang w:val="uk-UA" w:eastAsia="uk-UA"/>
        </w:rPr>
        <w:t xml:space="preserve">       </w:t>
      </w:r>
      <w:r w:rsidRPr="003D140B">
        <w:rPr>
          <w:sz w:val="28"/>
          <w:szCs w:val="28"/>
          <w:lang w:eastAsia="uk-UA"/>
        </w:rPr>
        <w:t> </w:t>
      </w:r>
    </w:p>
    <w:p w:rsidR="00672D59" w:rsidRPr="003B1217" w:rsidRDefault="00672D59" w:rsidP="003B1217">
      <w:pPr>
        <w:pStyle w:val="ListParagraph"/>
        <w:ind w:left="0"/>
        <w:jc w:val="both"/>
        <w:rPr>
          <w:sz w:val="28"/>
          <w:szCs w:val="28"/>
          <w:lang w:val="uk-UA"/>
        </w:rPr>
      </w:pPr>
      <w:r w:rsidRPr="003B1217">
        <w:rPr>
          <w:sz w:val="28"/>
          <w:szCs w:val="28"/>
          <w:lang w:val="uk-UA"/>
        </w:rPr>
        <w:t xml:space="preserve">1. Внести зміни в рішення селищної ради  від 24.12.2020 року № 3/3 «Про </w:t>
      </w:r>
      <w:r w:rsidRPr="003B1217">
        <w:rPr>
          <w:sz w:val="28"/>
          <w:szCs w:val="28"/>
        </w:rPr>
        <w:t>затвердження</w:t>
      </w:r>
      <w:r w:rsidRPr="003B1217">
        <w:rPr>
          <w:sz w:val="28"/>
          <w:szCs w:val="28"/>
          <w:lang w:val="uk-UA"/>
        </w:rPr>
        <w:t xml:space="preserve"> Програми соціального захисту  населення Люблинецької селищної  ради на 20</w:t>
      </w:r>
      <w:r w:rsidRPr="003B1217">
        <w:rPr>
          <w:sz w:val="28"/>
          <w:szCs w:val="28"/>
        </w:rPr>
        <w:t>21</w:t>
      </w:r>
      <w:r w:rsidRPr="003B1217">
        <w:rPr>
          <w:sz w:val="28"/>
          <w:szCs w:val="28"/>
          <w:lang w:val="uk-UA"/>
        </w:rPr>
        <w:t xml:space="preserve"> – 202</w:t>
      </w:r>
      <w:r w:rsidRPr="003B1217">
        <w:rPr>
          <w:sz w:val="28"/>
          <w:szCs w:val="28"/>
        </w:rPr>
        <w:t>5</w:t>
      </w:r>
      <w:r w:rsidRPr="003B1217">
        <w:rPr>
          <w:sz w:val="28"/>
          <w:szCs w:val="28"/>
          <w:lang w:val="uk-UA"/>
        </w:rPr>
        <w:t xml:space="preserve"> роки», а</w:t>
      </w:r>
      <w:r>
        <w:rPr>
          <w:sz w:val="28"/>
          <w:szCs w:val="28"/>
          <w:lang w:val="uk-UA"/>
        </w:rPr>
        <w:t xml:space="preserve"> саме: Заходи програми, розділ 2</w:t>
      </w:r>
      <w:r w:rsidRPr="003B1217">
        <w:rPr>
          <w:sz w:val="28"/>
          <w:szCs w:val="28"/>
        </w:rPr>
        <w:t xml:space="preserve"> </w:t>
      </w:r>
      <w:r w:rsidRPr="003B1217">
        <w:rPr>
          <w:sz w:val="28"/>
          <w:szCs w:val="28"/>
          <w:lang w:val="uk-UA"/>
        </w:rPr>
        <w:t>«</w:t>
      </w:r>
      <w:r w:rsidRPr="00B8743D">
        <w:rPr>
          <w:sz w:val="28"/>
          <w:szCs w:val="28"/>
        </w:rPr>
        <w:t>Соціальний захист ветеранів та їх сімей</w:t>
      </w:r>
      <w:r>
        <w:rPr>
          <w:sz w:val="28"/>
          <w:szCs w:val="28"/>
          <w:lang w:val="uk-UA"/>
        </w:rPr>
        <w:t>»</w:t>
      </w:r>
      <w:r w:rsidRPr="003B121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пункт </w:t>
      </w:r>
      <w:r w:rsidRPr="003B121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викласти у наступній редакції</w:t>
      </w:r>
      <w:r w:rsidRPr="003B1217">
        <w:rPr>
          <w:sz w:val="28"/>
          <w:szCs w:val="28"/>
          <w:lang w:val="uk-UA"/>
        </w:rPr>
        <w:t>:</w:t>
      </w:r>
    </w:p>
    <w:p w:rsidR="00672D59" w:rsidRDefault="00672D59" w:rsidP="003B121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"/>
        <w:gridCol w:w="2751"/>
        <w:gridCol w:w="1926"/>
        <w:gridCol w:w="1225"/>
        <w:gridCol w:w="1550"/>
        <w:gridCol w:w="2007"/>
      </w:tblGrid>
      <w:tr w:rsidR="00672D59">
        <w:trPr>
          <w:trHeight w:val="900"/>
        </w:trPr>
        <w:tc>
          <w:tcPr>
            <w:tcW w:w="396" w:type="dxa"/>
          </w:tcPr>
          <w:p w:rsidR="00672D59" w:rsidRPr="00A4281D" w:rsidRDefault="00672D59" w:rsidP="00E31E26">
            <w:pPr>
              <w:jc w:val="both"/>
            </w:pPr>
            <w:r>
              <w:t>7.</w:t>
            </w:r>
          </w:p>
        </w:tc>
        <w:tc>
          <w:tcPr>
            <w:tcW w:w="2751" w:type="dxa"/>
          </w:tcPr>
          <w:p w:rsidR="00672D59" w:rsidRPr="00AC14A4" w:rsidRDefault="00672D59" w:rsidP="00E31E2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AC14A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Виплата матеріальної допомоги особам, які прийняті на військову службу за контрактом або мобілізовані в Збройні Сили України </w:t>
            </w:r>
          </w:p>
          <w:p w:rsidR="00672D59" w:rsidRPr="00550B47" w:rsidRDefault="00672D59" w:rsidP="00E31E26">
            <w:pPr>
              <w:ind w:left="-110" w:right="-100"/>
            </w:pPr>
          </w:p>
        </w:tc>
        <w:tc>
          <w:tcPr>
            <w:tcW w:w="1926" w:type="dxa"/>
          </w:tcPr>
          <w:p w:rsidR="00672D59" w:rsidRPr="00A4281D" w:rsidRDefault="00672D59" w:rsidP="00E31E26">
            <w:r w:rsidRPr="00A4281D">
              <w:t xml:space="preserve">виконком селищної ради </w:t>
            </w:r>
          </w:p>
          <w:p w:rsidR="00672D59" w:rsidRPr="00A4281D" w:rsidRDefault="00672D59" w:rsidP="00E31E26"/>
        </w:tc>
        <w:tc>
          <w:tcPr>
            <w:tcW w:w="1225" w:type="dxa"/>
          </w:tcPr>
          <w:p w:rsidR="00672D59" w:rsidRPr="00A4281D" w:rsidRDefault="00672D59" w:rsidP="00E31E26">
            <w:r>
              <w:t>Постійно</w:t>
            </w:r>
            <w:r w:rsidRPr="00A4281D">
              <w:t xml:space="preserve"> </w:t>
            </w:r>
          </w:p>
        </w:tc>
        <w:tc>
          <w:tcPr>
            <w:tcW w:w="1550" w:type="dxa"/>
          </w:tcPr>
          <w:p w:rsidR="00672D59" w:rsidRPr="00AC14A4" w:rsidRDefault="00672D59" w:rsidP="00E31E26">
            <w:pPr>
              <w:jc w:val="both"/>
              <w:rPr>
                <w:lang w:val="uk-UA"/>
              </w:rPr>
            </w:pPr>
            <w:r>
              <w:t>2000,00 грн.</w:t>
            </w:r>
          </w:p>
        </w:tc>
        <w:tc>
          <w:tcPr>
            <w:tcW w:w="2007" w:type="dxa"/>
          </w:tcPr>
          <w:p w:rsidR="00672D59" w:rsidRPr="00A4281D" w:rsidRDefault="00672D59" w:rsidP="00E31E26">
            <w:pPr>
              <w:jc w:val="both"/>
            </w:pPr>
            <w:r>
              <w:t>Одноразова матеріальна допомога</w:t>
            </w:r>
          </w:p>
        </w:tc>
      </w:tr>
    </w:tbl>
    <w:p w:rsidR="00672D59" w:rsidRDefault="00672D59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72D59" w:rsidRPr="003B1217" w:rsidRDefault="00672D59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</w:rPr>
      </w:pPr>
      <w:r w:rsidRPr="00092F99">
        <w:rPr>
          <w:color w:val="000000"/>
          <w:sz w:val="28"/>
          <w:szCs w:val="28"/>
          <w:lang w:val="uk-UA"/>
        </w:rPr>
        <w:t>2</w:t>
      </w:r>
      <w:r w:rsidRPr="00092F99">
        <w:rPr>
          <w:sz w:val="28"/>
          <w:szCs w:val="28"/>
        </w:rPr>
        <w:t xml:space="preserve">. Контроль за виконанням цього рішення покласти на </w:t>
      </w:r>
      <w:r w:rsidRPr="00092F99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672D59" w:rsidRDefault="00672D59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672D59" w:rsidRPr="00092F99" w:rsidRDefault="00672D59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092F99">
        <w:rPr>
          <w:sz w:val="28"/>
          <w:szCs w:val="28"/>
        </w:rPr>
        <w:t xml:space="preserve">Селищний голова                                                  </w:t>
      </w:r>
      <w:r w:rsidRPr="00092F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Pr="00092F99"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 w:rsidRPr="00092F99">
        <w:rPr>
          <w:b/>
          <w:bCs/>
          <w:sz w:val="28"/>
          <w:szCs w:val="28"/>
          <w:lang w:val="uk-UA"/>
        </w:rPr>
        <w:t xml:space="preserve">Наталія   </w:t>
      </w:r>
      <w:r w:rsidRPr="00092F99">
        <w:rPr>
          <w:b/>
          <w:bCs/>
          <w:sz w:val="28"/>
          <w:szCs w:val="28"/>
        </w:rPr>
        <w:t>СІХОВСЬКА</w:t>
      </w:r>
    </w:p>
    <w:p w:rsidR="00672D59" w:rsidRDefault="00672D59" w:rsidP="0087651B">
      <w:pPr>
        <w:tabs>
          <w:tab w:val="left" w:pos="7016"/>
        </w:tabs>
        <w:rPr>
          <w:lang w:val="uk-UA"/>
        </w:rPr>
      </w:pPr>
    </w:p>
    <w:p w:rsidR="00672D59" w:rsidRDefault="00672D59" w:rsidP="0087651B">
      <w:pPr>
        <w:tabs>
          <w:tab w:val="left" w:pos="7016"/>
        </w:tabs>
        <w:rPr>
          <w:lang w:val="uk-UA"/>
        </w:rPr>
      </w:pPr>
    </w:p>
    <w:p w:rsidR="00672D59" w:rsidRDefault="00672D59" w:rsidP="0087651B">
      <w:pPr>
        <w:tabs>
          <w:tab w:val="left" w:pos="7016"/>
        </w:tabs>
        <w:rPr>
          <w:lang w:val="uk-UA"/>
        </w:rPr>
      </w:pPr>
    </w:p>
    <w:p w:rsidR="00672D59" w:rsidRPr="00A4281D" w:rsidRDefault="00672D59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672D59" w:rsidRPr="00F21DBE" w:rsidRDefault="00672D59" w:rsidP="0087651B">
      <w:pPr>
        <w:ind w:left="2832" w:firstLine="708"/>
        <w:jc w:val="center"/>
        <w:rPr>
          <w:sz w:val="28"/>
          <w:szCs w:val="28"/>
        </w:rPr>
      </w:pPr>
    </w:p>
    <w:p w:rsidR="00672D59" w:rsidRDefault="00672D59"/>
    <w:sectPr w:rsidR="00672D59" w:rsidSect="00A6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92F99"/>
    <w:rsid w:val="00147E1E"/>
    <w:rsid w:val="00177EDF"/>
    <w:rsid w:val="001E04A3"/>
    <w:rsid w:val="00290E94"/>
    <w:rsid w:val="002B1D71"/>
    <w:rsid w:val="00335E33"/>
    <w:rsid w:val="0035655B"/>
    <w:rsid w:val="003B1217"/>
    <w:rsid w:val="003D140B"/>
    <w:rsid w:val="00490EE0"/>
    <w:rsid w:val="004B7E8C"/>
    <w:rsid w:val="004D0B68"/>
    <w:rsid w:val="00505AE0"/>
    <w:rsid w:val="005370CC"/>
    <w:rsid w:val="00550B47"/>
    <w:rsid w:val="00574733"/>
    <w:rsid w:val="0058255D"/>
    <w:rsid w:val="00641B2C"/>
    <w:rsid w:val="006435A2"/>
    <w:rsid w:val="00672D59"/>
    <w:rsid w:val="00684475"/>
    <w:rsid w:val="006F257E"/>
    <w:rsid w:val="007025CD"/>
    <w:rsid w:val="00753CDF"/>
    <w:rsid w:val="00765BFA"/>
    <w:rsid w:val="00797A97"/>
    <w:rsid w:val="007A5C68"/>
    <w:rsid w:val="007E0BAB"/>
    <w:rsid w:val="00833A83"/>
    <w:rsid w:val="0087651B"/>
    <w:rsid w:val="008F7C0B"/>
    <w:rsid w:val="009B758C"/>
    <w:rsid w:val="009D21F3"/>
    <w:rsid w:val="00A018BA"/>
    <w:rsid w:val="00A17C5C"/>
    <w:rsid w:val="00A4281D"/>
    <w:rsid w:val="00A63C44"/>
    <w:rsid w:val="00A81388"/>
    <w:rsid w:val="00AC14A4"/>
    <w:rsid w:val="00B069D0"/>
    <w:rsid w:val="00B8743D"/>
    <w:rsid w:val="00BA433E"/>
    <w:rsid w:val="00C13D8D"/>
    <w:rsid w:val="00D56F92"/>
    <w:rsid w:val="00E31E26"/>
    <w:rsid w:val="00E53E8A"/>
    <w:rsid w:val="00F015EA"/>
    <w:rsid w:val="00F11287"/>
    <w:rsid w:val="00F21DBE"/>
    <w:rsid w:val="00F608CA"/>
    <w:rsid w:val="00F849F6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651B"/>
    <w:pPr>
      <w:ind w:left="720"/>
    </w:p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1053</Words>
  <Characters>601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14</cp:revision>
  <cp:lastPrinted>2024-12-22T14:22:00Z</cp:lastPrinted>
  <dcterms:created xsi:type="dcterms:W3CDTF">2024-02-06T06:16:00Z</dcterms:created>
  <dcterms:modified xsi:type="dcterms:W3CDTF">2025-01-02T07:01:00Z</dcterms:modified>
</cp:coreProperties>
</file>