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27" w:rsidRDefault="00BC2A27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8pt" o:ole="" filled="t">
            <v:fill color2="black"/>
            <v:imagedata r:id="rId5" o:title=""/>
          </v:shape>
          <o:OLEObject Type="Embed" ProgID="Word.Picture.8" ShapeID="_x0000_i1025" DrawAspect="Content" ObjectID="_1802590107" r:id="rId6"/>
        </w:object>
      </w:r>
    </w:p>
    <w:p w:rsidR="00BC2A27" w:rsidRDefault="00BC2A27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BC2A27" w:rsidRDefault="00BC2A27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BC2A27" w:rsidRDefault="00BC2A27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BC2A27" w:rsidRDefault="00BC2A27" w:rsidP="0087651B">
      <w:pPr>
        <w:jc w:val="center"/>
        <w:rPr>
          <w:sz w:val="28"/>
          <w:szCs w:val="28"/>
        </w:rPr>
      </w:pPr>
    </w:p>
    <w:p w:rsidR="00BC2A27" w:rsidRDefault="00BC2A27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BC2A27" w:rsidRDefault="00BC2A27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BC2A27" w:rsidRPr="003D140B" w:rsidRDefault="00BC2A27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14</w:t>
      </w:r>
      <w:r w:rsidRPr="003D140B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 w:val="uk-UA"/>
        </w:rPr>
        <w:t>2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5</w:t>
      </w:r>
      <w:r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49</w:t>
      </w:r>
      <w:r w:rsidRPr="003D140B">
        <w:rPr>
          <w:sz w:val="28"/>
          <w:szCs w:val="28"/>
          <w:u w:val="single"/>
          <w:lang w:val="uk-UA"/>
        </w:rPr>
        <w:t>/</w:t>
      </w:r>
      <w:r>
        <w:rPr>
          <w:sz w:val="28"/>
          <w:szCs w:val="28"/>
          <w:u w:val="single"/>
          <w:lang w:val="uk-UA"/>
        </w:rPr>
        <w:t>6</w:t>
      </w:r>
      <w:r w:rsidRPr="003D140B">
        <w:rPr>
          <w:sz w:val="28"/>
          <w:szCs w:val="28"/>
          <w:lang w:val="uk-UA"/>
        </w:rPr>
        <w:t xml:space="preserve"> </w:t>
      </w:r>
      <w:r w:rsidRPr="003D140B">
        <w:rPr>
          <w:sz w:val="28"/>
          <w:szCs w:val="28"/>
        </w:rPr>
        <w:t xml:space="preserve">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            </w:t>
      </w:r>
    </w:p>
    <w:p w:rsidR="00BC2A27" w:rsidRPr="0087651B" w:rsidRDefault="00BC2A27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</w:t>
      </w:r>
      <w:r w:rsidRPr="003D140B">
        <w:rPr>
          <w:sz w:val="28"/>
          <w:szCs w:val="28"/>
        </w:rPr>
        <w:t xml:space="preserve"> </w:t>
      </w:r>
    </w:p>
    <w:p w:rsidR="00BC2A27" w:rsidRDefault="00BC2A27" w:rsidP="0087651B">
      <w:pPr>
        <w:rPr>
          <w:sz w:val="28"/>
          <w:szCs w:val="28"/>
        </w:rPr>
      </w:pPr>
    </w:p>
    <w:p w:rsidR="00BC2A27" w:rsidRPr="003D140B" w:rsidRDefault="00BC2A27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BC2A27" w:rsidRPr="003D140B" w:rsidRDefault="00BC2A27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r w:rsidRPr="003D140B">
        <w:rPr>
          <w:sz w:val="28"/>
          <w:szCs w:val="28"/>
        </w:rPr>
        <w:t>затвердження</w:t>
      </w:r>
    </w:p>
    <w:p w:rsidR="00BC2A27" w:rsidRPr="003D140B" w:rsidRDefault="00BC2A27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BC2A27" w:rsidRPr="003D140B" w:rsidRDefault="00BC2A27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>Люблинецької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BC2A27" w:rsidRPr="003D140B" w:rsidRDefault="00BC2A27" w:rsidP="0087651B">
      <w:pPr>
        <w:rPr>
          <w:sz w:val="28"/>
          <w:szCs w:val="28"/>
          <w:lang w:val="uk-UA"/>
        </w:rPr>
      </w:pPr>
    </w:p>
    <w:p w:rsidR="00BC2A27" w:rsidRPr="008F3C0E" w:rsidRDefault="00BC2A27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C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Pr="008F3C0E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8F3C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3C0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8F3C0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8F3C0E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BC2A27" w:rsidRPr="008F3C0E" w:rsidRDefault="00BC2A27" w:rsidP="0087651B">
      <w:pPr>
        <w:rPr>
          <w:sz w:val="28"/>
          <w:szCs w:val="28"/>
          <w:lang w:val="uk-UA" w:eastAsia="uk-UA"/>
        </w:rPr>
      </w:pPr>
      <w:r w:rsidRPr="008F3C0E">
        <w:rPr>
          <w:sz w:val="28"/>
          <w:szCs w:val="28"/>
          <w:lang w:eastAsia="uk-UA"/>
        </w:rPr>
        <w:t> </w:t>
      </w:r>
      <w:r w:rsidRPr="008F3C0E">
        <w:rPr>
          <w:sz w:val="28"/>
          <w:szCs w:val="28"/>
          <w:lang w:val="uk-UA" w:eastAsia="uk-UA"/>
        </w:rPr>
        <w:t xml:space="preserve">       </w:t>
      </w:r>
      <w:r w:rsidRPr="008F3C0E">
        <w:rPr>
          <w:sz w:val="28"/>
          <w:szCs w:val="28"/>
          <w:lang w:eastAsia="uk-UA"/>
        </w:rPr>
        <w:t> </w:t>
      </w:r>
    </w:p>
    <w:p w:rsidR="00BC2A27" w:rsidRPr="008F3C0E" w:rsidRDefault="00BC2A27" w:rsidP="0087651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F3C0E">
        <w:rPr>
          <w:sz w:val="28"/>
          <w:szCs w:val="28"/>
          <w:lang w:val="uk-UA"/>
        </w:rPr>
        <w:t>Внести зміни в рішення селищної ради  від 24.12.2020 року № 3/3</w:t>
      </w:r>
    </w:p>
    <w:p w:rsidR="00BC2A27" w:rsidRPr="008F3C0E" w:rsidRDefault="00BC2A27" w:rsidP="008F3C0E">
      <w:pPr>
        <w:jc w:val="both"/>
        <w:rPr>
          <w:sz w:val="28"/>
          <w:szCs w:val="28"/>
        </w:rPr>
      </w:pPr>
      <w:r w:rsidRPr="008F3C0E">
        <w:rPr>
          <w:sz w:val="28"/>
          <w:szCs w:val="28"/>
          <w:lang w:val="uk-UA"/>
        </w:rPr>
        <w:t xml:space="preserve"> «Про </w:t>
      </w:r>
      <w:r w:rsidRPr="008F3C0E">
        <w:rPr>
          <w:sz w:val="28"/>
          <w:szCs w:val="28"/>
        </w:rPr>
        <w:t>затвердження</w:t>
      </w:r>
      <w:r w:rsidRPr="008F3C0E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8F3C0E">
        <w:rPr>
          <w:sz w:val="28"/>
          <w:szCs w:val="28"/>
        </w:rPr>
        <w:t>21</w:t>
      </w:r>
      <w:r w:rsidRPr="008F3C0E">
        <w:rPr>
          <w:sz w:val="28"/>
          <w:szCs w:val="28"/>
          <w:lang w:val="uk-UA"/>
        </w:rPr>
        <w:t xml:space="preserve"> – 202</w:t>
      </w:r>
      <w:r w:rsidRPr="008F3C0E">
        <w:rPr>
          <w:sz w:val="28"/>
          <w:szCs w:val="28"/>
        </w:rPr>
        <w:t>5</w:t>
      </w:r>
      <w:r w:rsidRPr="008F3C0E">
        <w:rPr>
          <w:sz w:val="28"/>
          <w:szCs w:val="28"/>
          <w:lang w:val="uk-UA"/>
        </w:rPr>
        <w:t xml:space="preserve"> роки», а саме: </w:t>
      </w:r>
      <w:r>
        <w:rPr>
          <w:sz w:val="28"/>
          <w:szCs w:val="28"/>
          <w:lang w:val="uk-UA"/>
        </w:rPr>
        <w:t xml:space="preserve">Заходи програми, </w:t>
      </w:r>
      <w:r w:rsidRPr="008F3C0E">
        <w:rPr>
          <w:sz w:val="28"/>
          <w:szCs w:val="28"/>
          <w:lang w:val="uk-UA"/>
        </w:rPr>
        <w:t>розділ 3</w:t>
      </w:r>
      <w:r>
        <w:rPr>
          <w:sz w:val="28"/>
          <w:szCs w:val="28"/>
          <w:lang w:val="uk-UA"/>
        </w:rPr>
        <w:t xml:space="preserve"> </w:t>
      </w:r>
      <w:r w:rsidRPr="008F3C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змінити на </w:t>
      </w:r>
      <w:r w:rsidRPr="008F3C0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Підтримка постраждалих внаслідок</w:t>
      </w:r>
      <w:r w:rsidRPr="008F3C0E">
        <w:rPr>
          <w:sz w:val="28"/>
          <w:szCs w:val="28"/>
        </w:rPr>
        <w:t xml:space="preserve"> Чорнобильської катастрофи</w:t>
      </w:r>
      <w:r w:rsidRPr="008F3C0E">
        <w:rPr>
          <w:sz w:val="28"/>
          <w:szCs w:val="28"/>
          <w:lang w:val="uk-UA"/>
        </w:rPr>
        <w:t>»,  додати пункт 2:</w:t>
      </w:r>
    </w:p>
    <w:p w:rsidR="00BC2A27" w:rsidRDefault="00BC2A27" w:rsidP="0087651B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"/>
        <w:gridCol w:w="4118"/>
        <w:gridCol w:w="1212"/>
        <w:gridCol w:w="1225"/>
        <w:gridCol w:w="1052"/>
        <w:gridCol w:w="1666"/>
      </w:tblGrid>
      <w:tr w:rsidR="00BC2A27">
        <w:trPr>
          <w:trHeight w:val="1362"/>
        </w:trPr>
        <w:tc>
          <w:tcPr>
            <w:tcW w:w="396" w:type="dxa"/>
          </w:tcPr>
          <w:p w:rsidR="00BC2A27" w:rsidRPr="00FD1A28" w:rsidRDefault="00BC2A27" w:rsidP="00FD1A28">
            <w:pPr>
              <w:jc w:val="both"/>
              <w:rPr>
                <w:lang w:val="uk-UA"/>
              </w:rPr>
            </w:pPr>
            <w:r w:rsidRPr="00FD1A28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118" w:type="dxa"/>
          </w:tcPr>
          <w:p w:rsidR="00BC2A27" w:rsidRPr="00804649" w:rsidRDefault="00BC2A27" w:rsidP="00804649">
            <w:pPr>
              <w:rPr>
                <w:lang w:val="uk-UA"/>
              </w:rPr>
            </w:pPr>
            <w:r w:rsidRPr="00804649">
              <w:rPr>
                <w:lang w:val="uk-UA"/>
              </w:rPr>
              <w:t xml:space="preserve">Виплата компенсації </w:t>
            </w:r>
            <w:r>
              <w:rPr>
                <w:lang w:val="uk-UA"/>
              </w:rPr>
              <w:t xml:space="preserve">витрат на пільгове медичне обслуговування </w:t>
            </w:r>
            <w:r w:rsidRPr="00804649">
              <w:rPr>
                <w:lang w:val="uk-UA"/>
              </w:rPr>
              <w:t>особам</w:t>
            </w:r>
            <w:r>
              <w:rPr>
                <w:lang w:val="uk-UA"/>
              </w:rPr>
              <w:t xml:space="preserve">, які постраждали </w:t>
            </w:r>
            <w:r w:rsidRPr="00804649">
              <w:rPr>
                <w:lang w:val="uk-UA"/>
              </w:rPr>
              <w:t xml:space="preserve"> внаслідок Чорнобильської катастрофи.</w:t>
            </w:r>
          </w:p>
        </w:tc>
        <w:tc>
          <w:tcPr>
            <w:tcW w:w="1212" w:type="dxa"/>
          </w:tcPr>
          <w:p w:rsidR="00BC2A27" w:rsidRPr="00FD1A28" w:rsidRDefault="00BC2A27" w:rsidP="00B069D0">
            <w:r w:rsidRPr="00FD1A28">
              <w:rPr>
                <w:sz w:val="22"/>
                <w:szCs w:val="22"/>
              </w:rPr>
              <w:t xml:space="preserve">виконком селищної ради </w:t>
            </w:r>
          </w:p>
          <w:p w:rsidR="00BC2A27" w:rsidRPr="00FD1A28" w:rsidRDefault="00BC2A27" w:rsidP="00B069D0">
            <w:pPr>
              <w:rPr>
                <w:lang w:val="uk-UA"/>
              </w:rPr>
            </w:pPr>
          </w:p>
        </w:tc>
        <w:tc>
          <w:tcPr>
            <w:tcW w:w="1225" w:type="dxa"/>
          </w:tcPr>
          <w:p w:rsidR="00BC2A27" w:rsidRPr="00FD1A28" w:rsidRDefault="00BC2A27" w:rsidP="00B069D0">
            <w:r w:rsidRPr="00FD1A28">
              <w:rPr>
                <w:sz w:val="22"/>
                <w:szCs w:val="22"/>
              </w:rPr>
              <w:t>Постійно, щороку</w:t>
            </w:r>
          </w:p>
        </w:tc>
        <w:tc>
          <w:tcPr>
            <w:tcW w:w="1052" w:type="dxa"/>
          </w:tcPr>
          <w:p w:rsidR="00BC2A27" w:rsidRPr="00FD1A28" w:rsidRDefault="00BC2A27" w:rsidP="00FD1A28">
            <w:pPr>
              <w:jc w:val="both"/>
              <w:rPr>
                <w:lang w:val="en-US"/>
              </w:rPr>
            </w:pPr>
            <w:r w:rsidRPr="00FD1A28">
              <w:rPr>
                <w:sz w:val="22"/>
                <w:szCs w:val="22"/>
              </w:rPr>
              <w:t>В межах наявних коштів</w:t>
            </w:r>
          </w:p>
        </w:tc>
        <w:tc>
          <w:tcPr>
            <w:tcW w:w="1626" w:type="dxa"/>
          </w:tcPr>
          <w:p w:rsidR="00BC2A27" w:rsidRPr="00BF5A4E" w:rsidRDefault="00BC2A27" w:rsidP="00804649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Підтримка </w:t>
            </w:r>
            <w:r>
              <w:rPr>
                <w:lang w:val="uk-UA"/>
              </w:rPr>
              <w:t>постраждалих внаслідок аварії на ЧАЕС</w:t>
            </w:r>
          </w:p>
        </w:tc>
      </w:tr>
    </w:tbl>
    <w:p w:rsidR="00BC2A27" w:rsidRPr="000323B2" w:rsidRDefault="00BC2A27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</w:t>
      </w:r>
    </w:p>
    <w:p w:rsidR="00BC2A27" w:rsidRPr="00092F99" w:rsidRDefault="00BC2A27" w:rsidP="0087651B">
      <w:pPr>
        <w:shd w:val="clear" w:color="auto" w:fill="FFFFFF"/>
        <w:spacing w:after="240"/>
        <w:jc w:val="both"/>
        <w:textAlignment w:val="baseline"/>
        <w:rPr>
          <w:sz w:val="28"/>
          <w:szCs w:val="28"/>
          <w:lang w:val="uk-UA"/>
        </w:rPr>
      </w:pPr>
      <w:r w:rsidRPr="00092F99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  </w:t>
      </w:r>
      <w:r w:rsidRPr="00092F99">
        <w:rPr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виконанням цього рішення покласти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BC2A27" w:rsidRDefault="00BC2A27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BC2A27" w:rsidRPr="00092F99" w:rsidRDefault="00BC2A27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BC2A27" w:rsidRDefault="00BC2A27" w:rsidP="0087651B">
      <w:pPr>
        <w:tabs>
          <w:tab w:val="left" w:pos="7016"/>
        </w:tabs>
        <w:rPr>
          <w:lang w:val="uk-UA"/>
        </w:rPr>
      </w:pPr>
    </w:p>
    <w:p w:rsidR="00BC2A27" w:rsidRDefault="00BC2A27" w:rsidP="0087651B">
      <w:pPr>
        <w:tabs>
          <w:tab w:val="left" w:pos="7016"/>
        </w:tabs>
        <w:rPr>
          <w:lang w:val="uk-UA"/>
        </w:rPr>
      </w:pPr>
    </w:p>
    <w:p w:rsidR="00BC2A27" w:rsidRDefault="00BC2A27" w:rsidP="0087651B">
      <w:pPr>
        <w:tabs>
          <w:tab w:val="left" w:pos="7016"/>
        </w:tabs>
        <w:rPr>
          <w:lang w:val="uk-UA"/>
        </w:rPr>
      </w:pPr>
    </w:p>
    <w:p w:rsidR="00BC2A27" w:rsidRDefault="00BC2A27" w:rsidP="0087651B">
      <w:pPr>
        <w:tabs>
          <w:tab w:val="left" w:pos="7016"/>
        </w:tabs>
        <w:rPr>
          <w:lang w:val="uk-UA"/>
        </w:rPr>
      </w:pPr>
    </w:p>
    <w:p w:rsidR="00BC2A27" w:rsidRDefault="00BC2A27" w:rsidP="0087651B">
      <w:pPr>
        <w:tabs>
          <w:tab w:val="left" w:pos="7016"/>
        </w:tabs>
        <w:rPr>
          <w:lang w:val="uk-UA"/>
        </w:rPr>
      </w:pPr>
    </w:p>
    <w:p w:rsidR="00BC2A27" w:rsidRPr="00A4281D" w:rsidRDefault="00BC2A27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BC2A27" w:rsidRPr="00F21DBE" w:rsidRDefault="00BC2A27" w:rsidP="0087651B">
      <w:pPr>
        <w:ind w:left="2832" w:firstLine="708"/>
        <w:jc w:val="center"/>
        <w:rPr>
          <w:sz w:val="28"/>
          <w:szCs w:val="28"/>
        </w:rPr>
      </w:pPr>
    </w:p>
    <w:p w:rsidR="00BC2A27" w:rsidRDefault="00BC2A27"/>
    <w:sectPr w:rsidR="00BC2A27" w:rsidSect="00EA70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290E94"/>
    <w:rsid w:val="002C0104"/>
    <w:rsid w:val="00335E33"/>
    <w:rsid w:val="003D140B"/>
    <w:rsid w:val="004D0B68"/>
    <w:rsid w:val="004F6090"/>
    <w:rsid w:val="00505AE0"/>
    <w:rsid w:val="00506918"/>
    <w:rsid w:val="0058255D"/>
    <w:rsid w:val="006435A2"/>
    <w:rsid w:val="0069300C"/>
    <w:rsid w:val="006B3C1E"/>
    <w:rsid w:val="007025CD"/>
    <w:rsid w:val="00711697"/>
    <w:rsid w:val="007C3A49"/>
    <w:rsid w:val="00804649"/>
    <w:rsid w:val="0087651B"/>
    <w:rsid w:val="008F3C0E"/>
    <w:rsid w:val="00A4281D"/>
    <w:rsid w:val="00AA5FEC"/>
    <w:rsid w:val="00B069D0"/>
    <w:rsid w:val="00B66D46"/>
    <w:rsid w:val="00BC2A27"/>
    <w:rsid w:val="00BF5A4E"/>
    <w:rsid w:val="00D228D6"/>
    <w:rsid w:val="00D74339"/>
    <w:rsid w:val="00DA4034"/>
    <w:rsid w:val="00E342D0"/>
    <w:rsid w:val="00EA70C3"/>
    <w:rsid w:val="00F21DBE"/>
    <w:rsid w:val="00F75416"/>
    <w:rsid w:val="00FD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1091</Words>
  <Characters>622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10</cp:revision>
  <cp:lastPrinted>2025-02-13T09:53:00Z</cp:lastPrinted>
  <dcterms:created xsi:type="dcterms:W3CDTF">2024-02-06T06:16:00Z</dcterms:created>
  <dcterms:modified xsi:type="dcterms:W3CDTF">2025-03-04T08:42:00Z</dcterms:modified>
</cp:coreProperties>
</file>