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68" w:rsidRDefault="007A5C68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8pt" o:ole="" filled="t">
            <v:fill color2="black"/>
            <v:imagedata r:id="rId5" o:title=""/>
          </v:shape>
          <o:OLEObject Type="Embed" ProgID="Word.Picture.8" ShapeID="_x0000_i1025" DrawAspect="Content" ObjectID="_1796024195" r:id="rId6"/>
        </w:object>
      </w:r>
    </w:p>
    <w:p w:rsidR="007A5C68" w:rsidRDefault="007A5C68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7A5C68" w:rsidRDefault="007A5C68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7A5C68" w:rsidRDefault="007A5C68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7A5C68" w:rsidRDefault="007A5C68" w:rsidP="0087651B">
      <w:pPr>
        <w:jc w:val="center"/>
        <w:rPr>
          <w:sz w:val="28"/>
          <w:szCs w:val="28"/>
        </w:rPr>
      </w:pPr>
    </w:p>
    <w:p w:rsidR="007A5C68" w:rsidRDefault="007A5C68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7A5C68" w:rsidRDefault="007A5C68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A5C68" w:rsidRPr="003D140B" w:rsidRDefault="007A5C68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12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47/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     </w:t>
      </w:r>
    </w:p>
    <w:p w:rsidR="007A5C68" w:rsidRPr="0087651B" w:rsidRDefault="007A5C68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Проект</w:t>
      </w:r>
      <w:r w:rsidRPr="003D140B">
        <w:rPr>
          <w:sz w:val="28"/>
          <w:szCs w:val="28"/>
          <w:lang w:val="uk-UA"/>
        </w:rPr>
        <w:t xml:space="preserve">          </w:t>
      </w:r>
    </w:p>
    <w:p w:rsidR="007A5C68" w:rsidRDefault="007A5C68" w:rsidP="0087651B">
      <w:pPr>
        <w:rPr>
          <w:sz w:val="28"/>
          <w:szCs w:val="28"/>
        </w:rPr>
      </w:pPr>
    </w:p>
    <w:p w:rsidR="007A5C68" w:rsidRPr="003D140B" w:rsidRDefault="007A5C68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7A5C68" w:rsidRPr="003D140B" w:rsidRDefault="007A5C68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7A5C68" w:rsidRPr="003D140B" w:rsidRDefault="007A5C68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7A5C68" w:rsidRPr="003D140B" w:rsidRDefault="007A5C68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7A5C68" w:rsidRPr="003D140B" w:rsidRDefault="007A5C68" w:rsidP="0087651B">
      <w:pPr>
        <w:rPr>
          <w:sz w:val="28"/>
          <w:szCs w:val="28"/>
          <w:lang w:val="uk-UA"/>
        </w:rPr>
      </w:pPr>
    </w:p>
    <w:p w:rsidR="007A5C68" w:rsidRPr="003D140B" w:rsidRDefault="007A5C68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7A5C68" w:rsidRPr="003D140B" w:rsidRDefault="007A5C68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7A5C68" w:rsidRPr="003B1217" w:rsidRDefault="007A5C68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</w:t>
      </w:r>
      <w:r>
        <w:rPr>
          <w:sz w:val="28"/>
          <w:szCs w:val="28"/>
          <w:lang w:val="uk-UA"/>
        </w:rPr>
        <w:t xml:space="preserve"> саме: Заходи програми, розділ 2</w:t>
      </w:r>
      <w:r w:rsidRPr="003B1217">
        <w:rPr>
          <w:sz w:val="28"/>
          <w:szCs w:val="28"/>
        </w:rPr>
        <w:t xml:space="preserve"> </w:t>
      </w:r>
      <w:r w:rsidRPr="003B1217">
        <w:rPr>
          <w:sz w:val="28"/>
          <w:szCs w:val="28"/>
          <w:lang w:val="uk-UA"/>
        </w:rPr>
        <w:t>«</w:t>
      </w:r>
      <w:r w:rsidRPr="00B8743D">
        <w:rPr>
          <w:sz w:val="28"/>
          <w:szCs w:val="28"/>
        </w:rPr>
        <w:t>Соціальний захист ветеранів та їх сімей</w:t>
      </w:r>
      <w:r>
        <w:rPr>
          <w:sz w:val="28"/>
          <w:szCs w:val="28"/>
          <w:lang w:val="uk-UA"/>
        </w:rPr>
        <w:t>»</w:t>
      </w:r>
      <w:r w:rsidRPr="003B121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пункт </w:t>
      </w:r>
      <w:r w:rsidRPr="003B121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викласти у наступній редакції</w:t>
      </w:r>
      <w:r w:rsidRPr="003B1217">
        <w:rPr>
          <w:sz w:val="28"/>
          <w:szCs w:val="28"/>
          <w:lang w:val="uk-UA"/>
        </w:rPr>
        <w:t>:</w:t>
      </w:r>
    </w:p>
    <w:p w:rsidR="007A5C68" w:rsidRDefault="007A5C68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2751"/>
        <w:gridCol w:w="1926"/>
        <w:gridCol w:w="1225"/>
        <w:gridCol w:w="1550"/>
        <w:gridCol w:w="2007"/>
      </w:tblGrid>
      <w:tr w:rsidR="007A5C68">
        <w:trPr>
          <w:trHeight w:val="900"/>
        </w:trPr>
        <w:tc>
          <w:tcPr>
            <w:tcW w:w="396" w:type="dxa"/>
          </w:tcPr>
          <w:p w:rsidR="007A5C68" w:rsidRPr="00A4281D" w:rsidRDefault="007A5C68" w:rsidP="00E31E26">
            <w:pPr>
              <w:jc w:val="both"/>
            </w:pPr>
            <w:r>
              <w:t>7.</w:t>
            </w:r>
          </w:p>
        </w:tc>
        <w:tc>
          <w:tcPr>
            <w:tcW w:w="2751" w:type="dxa"/>
          </w:tcPr>
          <w:p w:rsidR="007A5C68" w:rsidRPr="00AC14A4" w:rsidRDefault="007A5C68" w:rsidP="00E31E2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AC14A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Виплата матеріальної допомоги особам, які прийняті на військову службу за контрактом або мобілізовані в Збройні Сили України </w:t>
            </w:r>
          </w:p>
          <w:p w:rsidR="007A5C68" w:rsidRPr="00550B47" w:rsidRDefault="007A5C68" w:rsidP="00E31E26">
            <w:pPr>
              <w:ind w:left="-110" w:right="-100"/>
            </w:pPr>
          </w:p>
        </w:tc>
        <w:tc>
          <w:tcPr>
            <w:tcW w:w="1926" w:type="dxa"/>
          </w:tcPr>
          <w:p w:rsidR="007A5C68" w:rsidRPr="00A4281D" w:rsidRDefault="007A5C68" w:rsidP="00E31E26">
            <w:r w:rsidRPr="00A4281D">
              <w:t xml:space="preserve">виконком селищної ради </w:t>
            </w:r>
          </w:p>
          <w:p w:rsidR="007A5C68" w:rsidRPr="00A4281D" w:rsidRDefault="007A5C68" w:rsidP="00E31E26"/>
        </w:tc>
        <w:tc>
          <w:tcPr>
            <w:tcW w:w="1225" w:type="dxa"/>
          </w:tcPr>
          <w:p w:rsidR="007A5C68" w:rsidRPr="00A4281D" w:rsidRDefault="007A5C68" w:rsidP="00E31E26">
            <w:r>
              <w:t>Постійно</w:t>
            </w:r>
            <w:r w:rsidRPr="00A4281D">
              <w:t xml:space="preserve"> </w:t>
            </w:r>
          </w:p>
        </w:tc>
        <w:tc>
          <w:tcPr>
            <w:tcW w:w="1550" w:type="dxa"/>
          </w:tcPr>
          <w:p w:rsidR="007A5C68" w:rsidRPr="00AC14A4" w:rsidRDefault="007A5C68" w:rsidP="00E31E26">
            <w:pPr>
              <w:jc w:val="both"/>
              <w:rPr>
                <w:lang w:val="uk-UA"/>
              </w:rPr>
            </w:pPr>
            <w:r>
              <w:t>2000,00 грн.</w:t>
            </w:r>
          </w:p>
        </w:tc>
        <w:tc>
          <w:tcPr>
            <w:tcW w:w="2007" w:type="dxa"/>
          </w:tcPr>
          <w:p w:rsidR="007A5C68" w:rsidRPr="00A4281D" w:rsidRDefault="007A5C68" w:rsidP="00E31E26">
            <w:pPr>
              <w:jc w:val="both"/>
            </w:pPr>
            <w:r>
              <w:t>Одноразова матеріальна допомога</w:t>
            </w:r>
          </w:p>
        </w:tc>
      </w:tr>
    </w:tbl>
    <w:p w:rsidR="007A5C68" w:rsidRDefault="007A5C68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7A5C68" w:rsidRPr="003B1217" w:rsidRDefault="007A5C68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7A5C68" w:rsidRDefault="007A5C68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7A5C68" w:rsidRPr="00092F99" w:rsidRDefault="007A5C68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7A5C68" w:rsidRDefault="007A5C68" w:rsidP="0087651B">
      <w:pPr>
        <w:tabs>
          <w:tab w:val="left" w:pos="7016"/>
        </w:tabs>
        <w:rPr>
          <w:lang w:val="uk-UA"/>
        </w:rPr>
      </w:pPr>
    </w:p>
    <w:p w:rsidR="007A5C68" w:rsidRDefault="007A5C68" w:rsidP="0087651B">
      <w:pPr>
        <w:tabs>
          <w:tab w:val="left" w:pos="7016"/>
        </w:tabs>
        <w:rPr>
          <w:lang w:val="uk-UA"/>
        </w:rPr>
      </w:pPr>
    </w:p>
    <w:p w:rsidR="007A5C68" w:rsidRDefault="007A5C68" w:rsidP="0087651B">
      <w:pPr>
        <w:tabs>
          <w:tab w:val="left" w:pos="7016"/>
        </w:tabs>
        <w:rPr>
          <w:lang w:val="uk-UA"/>
        </w:rPr>
      </w:pPr>
    </w:p>
    <w:p w:rsidR="007A5C68" w:rsidRPr="00A4281D" w:rsidRDefault="007A5C68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7A5C68" w:rsidRPr="00F21DBE" w:rsidRDefault="007A5C68" w:rsidP="0087651B">
      <w:pPr>
        <w:ind w:left="2832" w:firstLine="708"/>
        <w:jc w:val="center"/>
        <w:rPr>
          <w:sz w:val="28"/>
          <w:szCs w:val="28"/>
        </w:rPr>
      </w:pPr>
    </w:p>
    <w:p w:rsidR="007A5C68" w:rsidRDefault="007A5C68"/>
    <w:sectPr w:rsidR="007A5C68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177EDF"/>
    <w:rsid w:val="001E04A3"/>
    <w:rsid w:val="00290E94"/>
    <w:rsid w:val="002B1D71"/>
    <w:rsid w:val="00335E33"/>
    <w:rsid w:val="0035655B"/>
    <w:rsid w:val="003B1217"/>
    <w:rsid w:val="003D140B"/>
    <w:rsid w:val="00490EE0"/>
    <w:rsid w:val="004B7E8C"/>
    <w:rsid w:val="004D0B68"/>
    <w:rsid w:val="00505AE0"/>
    <w:rsid w:val="005370CC"/>
    <w:rsid w:val="00550B47"/>
    <w:rsid w:val="00574733"/>
    <w:rsid w:val="0058255D"/>
    <w:rsid w:val="00641B2C"/>
    <w:rsid w:val="006435A2"/>
    <w:rsid w:val="006F257E"/>
    <w:rsid w:val="007025CD"/>
    <w:rsid w:val="00753CDF"/>
    <w:rsid w:val="00765BFA"/>
    <w:rsid w:val="007A5C68"/>
    <w:rsid w:val="007E0BAB"/>
    <w:rsid w:val="00833A83"/>
    <w:rsid w:val="0087651B"/>
    <w:rsid w:val="008F7C0B"/>
    <w:rsid w:val="00A17C5C"/>
    <w:rsid w:val="00A4281D"/>
    <w:rsid w:val="00A63C44"/>
    <w:rsid w:val="00A81388"/>
    <w:rsid w:val="00AC14A4"/>
    <w:rsid w:val="00B069D0"/>
    <w:rsid w:val="00B8743D"/>
    <w:rsid w:val="00BA433E"/>
    <w:rsid w:val="00C13D8D"/>
    <w:rsid w:val="00D56F92"/>
    <w:rsid w:val="00E31E26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1057</Words>
  <Characters>603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12</cp:revision>
  <cp:lastPrinted>2024-12-17T14:31:00Z</cp:lastPrinted>
  <dcterms:created xsi:type="dcterms:W3CDTF">2024-02-06T06:16:00Z</dcterms:created>
  <dcterms:modified xsi:type="dcterms:W3CDTF">2024-12-18T08:50:00Z</dcterms:modified>
</cp:coreProperties>
</file>