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E0" w:rsidRPr="00E3720F" w:rsidRDefault="004A03E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8pt" o:ole="" filled="t">
            <v:fill color2="black"/>
            <v:imagedata r:id="rId5" o:title=""/>
          </v:shape>
          <o:OLEObject Type="Embed" ProgID="Word.Picture.8" ShapeID="_x0000_i1025" DrawAspect="Content" ObjectID="_1794038489" r:id="rId6"/>
        </w:object>
      </w:r>
    </w:p>
    <w:p w:rsidR="004A03E0" w:rsidRPr="00E3720F" w:rsidRDefault="004A03E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ЛЮБЛИНЕЦЬКА СЕЛИЩНА РАДА</w:t>
      </w:r>
    </w:p>
    <w:p w:rsidR="004A03E0" w:rsidRPr="00E3720F" w:rsidRDefault="004A03E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4A03E0" w:rsidRPr="00E3720F" w:rsidRDefault="004A03E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4A03E0" w:rsidRPr="00E3720F" w:rsidRDefault="004A03E0" w:rsidP="00E372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3E0" w:rsidRPr="00E3720F" w:rsidRDefault="004A03E0" w:rsidP="00E37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20F">
        <w:rPr>
          <w:rFonts w:ascii="Times New Roman" w:hAnsi="Times New Roman" w:cs="Times New Roman"/>
          <w:sz w:val="28"/>
          <w:szCs w:val="28"/>
        </w:rPr>
        <w:t>Р І Ш Е Н Н Я</w:t>
      </w:r>
    </w:p>
    <w:p w:rsidR="004A03E0" w:rsidRPr="00E3720F" w:rsidRDefault="004A03E0" w:rsidP="00BD1649">
      <w:pPr>
        <w:rPr>
          <w:rFonts w:ascii="Times New Roman" w:hAnsi="Times New Roman" w:cs="Times New Roman"/>
          <w:sz w:val="28"/>
          <w:szCs w:val="28"/>
        </w:rPr>
      </w:pPr>
    </w:p>
    <w:p w:rsidR="004A03E0" w:rsidRPr="00463235" w:rsidRDefault="004A03E0" w:rsidP="00E372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3235">
        <w:rPr>
          <w:rFonts w:ascii="Times New Roman" w:hAnsi="Times New Roman" w:cs="Times New Roman"/>
          <w:sz w:val="28"/>
          <w:szCs w:val="28"/>
          <w:u w:val="single"/>
          <w:lang w:val="uk-UA"/>
        </w:rPr>
        <w:t>15.11.2024 року</w:t>
      </w:r>
      <w:r w:rsidRPr="004632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3235">
        <w:rPr>
          <w:rFonts w:ascii="Times New Roman" w:hAnsi="Times New Roman" w:cs="Times New Roman"/>
          <w:sz w:val="28"/>
          <w:szCs w:val="28"/>
          <w:u w:val="single"/>
          <w:lang w:val="uk-UA"/>
        </w:rPr>
        <w:t>№46</w:t>
      </w:r>
      <w:r w:rsidRPr="00463235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11</w:t>
      </w:r>
      <w:r w:rsidRPr="004632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32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323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32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</w:t>
      </w:r>
    </w:p>
    <w:p w:rsidR="004A03E0" w:rsidRPr="00E3720F" w:rsidRDefault="004A03E0" w:rsidP="00E3720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Pr="00E3720F">
        <w:rPr>
          <w:rFonts w:ascii="Times New Roman" w:hAnsi="Times New Roman" w:cs="Times New Roman"/>
          <w:sz w:val="28"/>
          <w:szCs w:val="28"/>
          <w:lang w:val="uk-UA"/>
        </w:rPr>
        <w:t xml:space="preserve"> Люблинець</w:t>
      </w:r>
    </w:p>
    <w:p w:rsidR="004A03E0" w:rsidRPr="00E3720F" w:rsidRDefault="004A03E0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03E0" w:rsidRDefault="004A03E0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03E0" w:rsidRPr="00242405" w:rsidRDefault="004A03E0" w:rsidP="00012A66">
      <w:pPr>
        <w:ind w:left="19" w:hanging="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405">
        <w:rPr>
          <w:rFonts w:ascii="Times New Roman" w:hAnsi="Times New Roman" w:cs="Times New Roman"/>
          <w:sz w:val="28"/>
          <w:szCs w:val="28"/>
          <w:lang w:val="uk-UA"/>
        </w:rPr>
        <w:t>Про списання основних засобів</w:t>
      </w:r>
    </w:p>
    <w:p w:rsidR="004A03E0" w:rsidRDefault="004A03E0" w:rsidP="00BD1649">
      <w:pPr>
        <w:ind w:left="19" w:firstLine="52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03E0" w:rsidRDefault="004A03E0" w:rsidP="00BD1649">
      <w:pPr>
        <w:ind w:left="19" w:firstLine="52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26, 60 Закону України «Про місцеве самоврядування в Україні»,</w:t>
      </w:r>
      <w:r w:rsidRPr="0091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 w:cs="Times New Roman"/>
          <w:sz w:val="28"/>
          <w:szCs w:val="28"/>
          <w:lang w:val="uk-UA"/>
        </w:rPr>
        <w:t>акт обстеження технічного стану газового опалювального котла від</w:t>
      </w:r>
      <w:r w:rsidRPr="0091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ВОЛИНСЬКА ФІЛІЯ ТОВ «Газорозподільні мережі України»» від 11.10.2024 року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списання з балансу 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непридатн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</w:t>
      </w:r>
      <w:r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селищна рада  </w:t>
      </w:r>
      <w:r w:rsidRPr="009103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4A03E0" w:rsidRPr="0091031C" w:rsidRDefault="004A03E0" w:rsidP="00BD1649">
      <w:pPr>
        <w:ind w:left="19" w:firstLine="52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A03E0" w:rsidRPr="005D0E6E" w:rsidRDefault="004A03E0" w:rsidP="005D0E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E4E97">
        <w:rPr>
          <w:rFonts w:ascii="Times New Roman" w:hAnsi="Times New Roman" w:cs="Times New Roman"/>
          <w:sz w:val="28"/>
          <w:szCs w:val="28"/>
          <w:lang w:val="uk-UA"/>
        </w:rPr>
        <w:t xml:space="preserve">1. Дозволити списати з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ОНЗ «Люблинецький ліцей» 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основні засоби: </w:t>
      </w:r>
    </w:p>
    <w:p w:rsidR="004A03E0" w:rsidRDefault="004A03E0" w:rsidP="005479D7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газовий котел «КСОГ-96»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1996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року випуску, інвентарний номер 10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10007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балансовою вартістю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16500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,00 грн., сума зносу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16500</w:t>
      </w:r>
      <w:r w:rsidRPr="00FE4E97">
        <w:rPr>
          <w:rFonts w:ascii="Times New Roman" w:hAnsi="Times New Roman" w:cs="Times New Roman"/>
          <w:sz w:val="28"/>
          <w:szCs w:val="28"/>
          <w:lang w:val="uk-UA" w:eastAsia="uk-UA"/>
        </w:rPr>
        <w:t>,00 грн.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4A03E0" w:rsidRPr="00F26F62" w:rsidRDefault="004A03E0" w:rsidP="00726BE9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     2</w:t>
      </w:r>
      <w:r w:rsidRPr="00197D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Головному бухгалтеру </w:t>
      </w:r>
      <w:r w:rsidRPr="00EB485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У</w:t>
      </w:r>
      <w:r w:rsidRPr="00197D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правлі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ння гуманітарної сфери виконавчого комітету Люблинецької селищної  ради Людмилі СОЛОМЯНЮК</w:t>
      </w:r>
      <w:r w:rsidRPr="00197DA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:</w:t>
      </w:r>
    </w:p>
    <w:p w:rsidR="004A03E0" w:rsidRDefault="004A03E0" w:rsidP="00BF292A">
      <w:pPr>
        <w:pStyle w:val="ListParagraph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2.1. П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ровести списання основних з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асобів, зазначених у пункті 1 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цього рішення у порядку, встановленому чинним законодавством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</w:p>
    <w:p w:rsidR="004A03E0" w:rsidRDefault="004A03E0" w:rsidP="00BF292A">
      <w:pPr>
        <w:pStyle w:val="ListParagraph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2.2. З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абезпечити використання придатних деталей, вузлів, агрегатів розібраних 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а демонтованих основних засобів.</w:t>
      </w:r>
    </w:p>
    <w:p w:rsidR="004A03E0" w:rsidRPr="00F02E53" w:rsidRDefault="004A03E0" w:rsidP="00BF292A">
      <w:pPr>
        <w:pStyle w:val="ListParagraph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2.3. Н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епридатні деталі та матеріали в установленому законодавством порядку реалізувати на металобрухт, кошти, отримані від реалізації металобрухту, залишити у розпорядженні закладів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освіти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згідно кошторисних призначень;</w:t>
      </w:r>
    </w:p>
    <w:p w:rsidR="004A03E0" w:rsidRPr="005479D7" w:rsidRDefault="004A03E0" w:rsidP="005479D7">
      <w:pPr>
        <w:pStyle w:val="ListParagraph"/>
        <w:shd w:val="clear" w:color="auto" w:fill="FFFFFF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2.4. П</w:t>
      </w:r>
      <w:r w:rsidRPr="00F02E5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ро результати виконання рішення проінформувати селищну раду.</w:t>
      </w:r>
    </w:p>
    <w:p w:rsidR="004A03E0" w:rsidRPr="00197DA2" w:rsidRDefault="004A03E0" w:rsidP="00726BE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</w:t>
      </w:r>
      <w:r w:rsidRPr="00197DA2">
        <w:rPr>
          <w:sz w:val="28"/>
          <w:szCs w:val="28"/>
          <w:lang w:val="uk-UA"/>
        </w:rPr>
        <w:t>. 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заступника </w:t>
      </w:r>
      <w:r w:rsidRPr="00B97DF8">
        <w:rPr>
          <w:sz w:val="28"/>
          <w:szCs w:val="28"/>
        </w:rPr>
        <w:t xml:space="preserve">начальника </w:t>
      </w:r>
      <w:r>
        <w:rPr>
          <w:sz w:val="28"/>
          <w:szCs w:val="28"/>
          <w:lang w:val="uk-UA"/>
        </w:rPr>
        <w:t>Управління гуманітарної сфери виконавчого комітету  селищної ради Олександра ШУМА</w:t>
      </w:r>
      <w:r w:rsidRPr="00197DA2">
        <w:rPr>
          <w:sz w:val="28"/>
          <w:szCs w:val="28"/>
          <w:lang w:val="uk-UA"/>
        </w:rPr>
        <w:t>.</w:t>
      </w:r>
    </w:p>
    <w:p w:rsidR="004A03E0" w:rsidRDefault="004A03E0" w:rsidP="00BD16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03E0" w:rsidRPr="004B09B0" w:rsidRDefault="004A03E0" w:rsidP="00BD1649">
      <w:pPr>
        <w:rPr>
          <w:rFonts w:ascii="Times New Roman" w:hAnsi="Times New Roman" w:cs="Times New Roman"/>
          <w:sz w:val="28"/>
          <w:szCs w:val="28"/>
        </w:rPr>
      </w:pPr>
    </w:p>
    <w:p w:rsidR="004A03E0" w:rsidRPr="00F26F62" w:rsidRDefault="004A03E0" w:rsidP="00070C7B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 Наталія СІХОВСЬКА</w:t>
      </w:r>
    </w:p>
    <w:p w:rsidR="004A03E0" w:rsidRPr="00B97DF8" w:rsidRDefault="004A03E0" w:rsidP="00ED4838">
      <w:pPr>
        <w:rPr>
          <w:rFonts w:ascii="Times New Roman" w:hAnsi="Times New Roman" w:cs="Times New Roman"/>
          <w:sz w:val="28"/>
          <w:szCs w:val="28"/>
        </w:rPr>
      </w:pPr>
    </w:p>
    <w:p w:rsidR="004A03E0" w:rsidRPr="00B97DF8" w:rsidRDefault="004A03E0" w:rsidP="00ED4838">
      <w:pPr>
        <w:rPr>
          <w:rFonts w:ascii="Times New Roman" w:hAnsi="Times New Roman" w:cs="Times New Roman"/>
          <w:sz w:val="28"/>
          <w:szCs w:val="28"/>
        </w:rPr>
      </w:pPr>
    </w:p>
    <w:p w:rsidR="004A03E0" w:rsidRPr="0091031C" w:rsidRDefault="004A03E0" w:rsidP="00ED483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Людмила Соломянюк</w:t>
      </w:r>
      <w:r w:rsidRPr="0091031C">
        <w:rPr>
          <w:rFonts w:ascii="Times New Roman" w:hAnsi="Times New Roman" w:cs="Times New Roman"/>
          <w:sz w:val="24"/>
          <w:szCs w:val="24"/>
          <w:lang w:val="uk-UA"/>
        </w:rPr>
        <w:t xml:space="preserve"> 56754</w:t>
      </w:r>
    </w:p>
    <w:sectPr w:rsidR="004A03E0" w:rsidRPr="0091031C" w:rsidSect="00965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80C"/>
    <w:multiLevelType w:val="hybridMultilevel"/>
    <w:tmpl w:val="FCBE9ED0"/>
    <w:lvl w:ilvl="0" w:tplc="155CAD2C"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0F3E6F49"/>
    <w:multiLevelType w:val="hybridMultilevel"/>
    <w:tmpl w:val="2ED85D3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64C77542"/>
    <w:multiLevelType w:val="hybridMultilevel"/>
    <w:tmpl w:val="7BDAEE48"/>
    <w:lvl w:ilvl="0" w:tplc="155CA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649"/>
    <w:rsid w:val="00012A66"/>
    <w:rsid w:val="00022228"/>
    <w:rsid w:val="0005695D"/>
    <w:rsid w:val="00070C7B"/>
    <w:rsid w:val="000A2C4D"/>
    <w:rsid w:val="000C7C1D"/>
    <w:rsid w:val="00105559"/>
    <w:rsid w:val="001238C1"/>
    <w:rsid w:val="00153FE0"/>
    <w:rsid w:val="00180A5C"/>
    <w:rsid w:val="00194EA9"/>
    <w:rsid w:val="00197DA2"/>
    <w:rsid w:val="001A10E6"/>
    <w:rsid w:val="001A205A"/>
    <w:rsid w:val="001C07EE"/>
    <w:rsid w:val="001E7410"/>
    <w:rsid w:val="001F6E23"/>
    <w:rsid w:val="00242405"/>
    <w:rsid w:val="002570D4"/>
    <w:rsid w:val="00271980"/>
    <w:rsid w:val="002E1E35"/>
    <w:rsid w:val="003461E2"/>
    <w:rsid w:val="003974FB"/>
    <w:rsid w:val="003A3E96"/>
    <w:rsid w:val="00440847"/>
    <w:rsid w:val="00463235"/>
    <w:rsid w:val="00473872"/>
    <w:rsid w:val="00477BAC"/>
    <w:rsid w:val="004905FF"/>
    <w:rsid w:val="004A03E0"/>
    <w:rsid w:val="004B09B0"/>
    <w:rsid w:val="004B6635"/>
    <w:rsid w:val="004F43AE"/>
    <w:rsid w:val="00512E40"/>
    <w:rsid w:val="005261D5"/>
    <w:rsid w:val="005479D7"/>
    <w:rsid w:val="00565613"/>
    <w:rsid w:val="005D0E6E"/>
    <w:rsid w:val="0063368B"/>
    <w:rsid w:val="00681138"/>
    <w:rsid w:val="006C06A6"/>
    <w:rsid w:val="006C139D"/>
    <w:rsid w:val="00713C37"/>
    <w:rsid w:val="00720F3C"/>
    <w:rsid w:val="00726BE9"/>
    <w:rsid w:val="007B4E9C"/>
    <w:rsid w:val="007D7C33"/>
    <w:rsid w:val="00895D41"/>
    <w:rsid w:val="0091031C"/>
    <w:rsid w:val="0094561C"/>
    <w:rsid w:val="00963C2D"/>
    <w:rsid w:val="009653B1"/>
    <w:rsid w:val="009A2E22"/>
    <w:rsid w:val="00A109B0"/>
    <w:rsid w:val="00A53507"/>
    <w:rsid w:val="00AA7DEA"/>
    <w:rsid w:val="00AC7650"/>
    <w:rsid w:val="00B13FD7"/>
    <w:rsid w:val="00B67C19"/>
    <w:rsid w:val="00B75C49"/>
    <w:rsid w:val="00B97DF8"/>
    <w:rsid w:val="00BD1649"/>
    <w:rsid w:val="00BF292A"/>
    <w:rsid w:val="00C44629"/>
    <w:rsid w:val="00D11885"/>
    <w:rsid w:val="00D373CD"/>
    <w:rsid w:val="00DF5225"/>
    <w:rsid w:val="00E3720F"/>
    <w:rsid w:val="00E50DD4"/>
    <w:rsid w:val="00E710D0"/>
    <w:rsid w:val="00EB4852"/>
    <w:rsid w:val="00ED4838"/>
    <w:rsid w:val="00EF617D"/>
    <w:rsid w:val="00F02E53"/>
    <w:rsid w:val="00F26F62"/>
    <w:rsid w:val="00F308C4"/>
    <w:rsid w:val="00FA4909"/>
    <w:rsid w:val="00FE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49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97D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02E5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1135</Words>
  <Characters>648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10</cp:revision>
  <cp:lastPrinted>2023-10-24T13:36:00Z</cp:lastPrinted>
  <dcterms:created xsi:type="dcterms:W3CDTF">2024-04-03T05:37:00Z</dcterms:created>
  <dcterms:modified xsi:type="dcterms:W3CDTF">2024-11-25T09:15:00Z</dcterms:modified>
</cp:coreProperties>
</file>