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24A" w:rsidRPr="00673580" w:rsidRDefault="00D5724A" w:rsidP="00A435F0">
      <w:pPr>
        <w:spacing w:after="0" w:line="240" w:lineRule="auto"/>
        <w:jc w:val="center"/>
        <w:rPr>
          <w:rFonts w:ascii="Times New Roman" w:hAnsi="Times New Roman" w:cs="Times New Roman"/>
          <w:spacing w:val="8"/>
          <w:sz w:val="28"/>
          <w:szCs w:val="28"/>
        </w:rPr>
      </w:pPr>
      <w:r w:rsidRPr="00C2196D">
        <w:rPr>
          <w:rFonts w:ascii="Times New Roman" w:hAnsi="Times New Roman" w:cs="Times New Roman"/>
          <w:noProof/>
          <w:spacing w:val="8"/>
          <w:sz w:val="28"/>
          <w:szCs w:val="28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6" o:spid="_x0000_i1025" type="#_x0000_t75" style="width:31.5pt;height:45pt;visibility:visible" filled="t" fillcolor="silver">
            <v:imagedata r:id="rId5" o:title=""/>
          </v:shape>
        </w:pict>
      </w:r>
    </w:p>
    <w:p w:rsidR="00D5724A" w:rsidRPr="00673580" w:rsidRDefault="00D5724A" w:rsidP="00A435F0">
      <w:pPr>
        <w:pStyle w:val="a"/>
        <w:spacing w:before="0" w:after="0"/>
        <w:jc w:val="center"/>
        <w:rPr>
          <w:rFonts w:ascii="Times New Roman" w:hAnsi="Times New Roman" w:cs="Times New Roman"/>
          <w:lang w:val="uk-UA"/>
        </w:rPr>
      </w:pPr>
      <w:r w:rsidRPr="00673580">
        <w:rPr>
          <w:rFonts w:ascii="Times New Roman" w:hAnsi="Times New Roman" w:cs="Times New Roman"/>
          <w:lang w:val="uk-UA"/>
        </w:rPr>
        <w:t>ЛЮБЛИНЕЦЬКА СЕЛИЩНА РАДА</w:t>
      </w:r>
    </w:p>
    <w:p w:rsidR="00D5724A" w:rsidRPr="00673580" w:rsidRDefault="00D5724A" w:rsidP="00A435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3580">
        <w:rPr>
          <w:rFonts w:ascii="Times New Roman" w:hAnsi="Times New Roman" w:cs="Times New Roman"/>
          <w:sz w:val="28"/>
          <w:szCs w:val="28"/>
        </w:rPr>
        <w:t>КОВЕЛЬСЬКОГО РАЙОНУ ВОЛИНСЬКОЇ ОБЛАСТІ</w:t>
      </w:r>
    </w:p>
    <w:p w:rsidR="00D5724A" w:rsidRPr="00673580" w:rsidRDefault="00D5724A" w:rsidP="00A435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3580">
        <w:rPr>
          <w:rFonts w:ascii="Times New Roman" w:hAnsi="Times New Roman" w:cs="Times New Roman"/>
          <w:sz w:val="28"/>
          <w:szCs w:val="28"/>
        </w:rPr>
        <w:t>ВОСЬМОГО СКЛИКАННЯ</w:t>
      </w:r>
    </w:p>
    <w:p w:rsidR="00D5724A" w:rsidRPr="00673580" w:rsidRDefault="00D5724A" w:rsidP="00A435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724A" w:rsidRPr="00673580" w:rsidRDefault="00D5724A" w:rsidP="00A435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3580">
        <w:rPr>
          <w:rFonts w:ascii="Times New Roman" w:hAnsi="Times New Roman" w:cs="Times New Roman"/>
          <w:b/>
          <w:bCs/>
          <w:sz w:val="28"/>
          <w:szCs w:val="28"/>
        </w:rPr>
        <w:t>Р І Ш Е Н Н Я</w:t>
      </w:r>
    </w:p>
    <w:p w:rsidR="00D5724A" w:rsidRDefault="00D5724A" w:rsidP="00F20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D5724A" w:rsidRDefault="00D5724A" w:rsidP="00F20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D5724A" w:rsidRPr="00673580" w:rsidRDefault="00D5724A" w:rsidP="00F20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25.09.2024</w:t>
      </w:r>
      <w:r w:rsidRPr="00673580">
        <w:rPr>
          <w:rFonts w:ascii="Times New Roman" w:hAnsi="Times New Roman" w:cs="Times New Roman"/>
          <w:sz w:val="28"/>
          <w:szCs w:val="28"/>
          <w:u w:val="single"/>
          <w:lang w:val="uk-UA"/>
        </w:rPr>
        <w:t>року №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45/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67358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</w:t>
      </w:r>
    </w:p>
    <w:p w:rsidR="00D5724A" w:rsidRPr="00673580" w:rsidRDefault="00D5724A" w:rsidP="00F20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3580">
        <w:rPr>
          <w:rFonts w:ascii="Times New Roman" w:hAnsi="Times New Roman" w:cs="Times New Roman"/>
          <w:sz w:val="28"/>
          <w:szCs w:val="28"/>
          <w:lang w:val="uk-UA"/>
        </w:rPr>
        <w:t>смт Люблинець</w:t>
      </w:r>
    </w:p>
    <w:p w:rsidR="00D5724A" w:rsidRDefault="00D5724A" w:rsidP="00F20D10">
      <w:pPr>
        <w:jc w:val="both"/>
        <w:rPr>
          <w:spacing w:val="3"/>
          <w:sz w:val="24"/>
          <w:szCs w:val="24"/>
          <w:lang w:val="uk-UA"/>
        </w:rPr>
      </w:pPr>
    </w:p>
    <w:p w:rsidR="00D5724A" w:rsidRDefault="00D5724A" w:rsidP="00C867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6774">
        <w:rPr>
          <w:rFonts w:ascii="Times New Roman" w:hAnsi="Times New Roman" w:cs="Times New Roman"/>
          <w:sz w:val="28"/>
          <w:szCs w:val="28"/>
          <w:lang w:val="uk-UA"/>
        </w:rPr>
        <w:t>Про присвоєння звання «Почесний громадянин</w:t>
      </w:r>
    </w:p>
    <w:p w:rsidR="00D5724A" w:rsidRPr="00C86774" w:rsidRDefault="00D5724A" w:rsidP="00C867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6774">
        <w:rPr>
          <w:rFonts w:ascii="Times New Roman" w:hAnsi="Times New Roman" w:cs="Times New Roman"/>
          <w:sz w:val="28"/>
          <w:szCs w:val="28"/>
          <w:lang w:val="uk-UA"/>
        </w:rPr>
        <w:t>Люблинецької територіальної громади»</w:t>
      </w:r>
    </w:p>
    <w:p w:rsidR="00D5724A" w:rsidRDefault="00D5724A" w:rsidP="00F20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5724A" w:rsidRPr="00C86774" w:rsidRDefault="00D5724A" w:rsidP="00F20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5724A" w:rsidRPr="00C86774" w:rsidRDefault="00D5724A" w:rsidP="00C8677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64BD"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Положенням про звання «Почесний громадянин Люблинецької територіальної громади» затвердженим рішенням Люблинецької селищної  ради від 19.07.2024 року №43/5, Законом України «Про місцеве самоврядування в Україні», розглянувши рекомендації Комісії з питань попереднього розгляду кандидатур на присвоєння звання «Почесний громадянин Люблинецької територіальної громади» військовослужбовцям, які загинули і померли від хвороб та поранень, отриманих під час захисту державного суверенітету та територіальної цілісності України в період військової агресії російської федерації проти України, селищна рада відзначає, що військовослужбовці мають видатні заслуги перед українським</w:t>
      </w:r>
      <w:r w:rsidRPr="00C86774">
        <w:rPr>
          <w:rFonts w:ascii="Times New Roman" w:hAnsi="Times New Roman" w:cs="Times New Roman"/>
          <w:sz w:val="28"/>
          <w:szCs w:val="28"/>
          <w:lang w:val="uk-UA"/>
        </w:rPr>
        <w:t xml:space="preserve"> народом 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Люблинецькою селищною територіальною громадою, </w:t>
      </w:r>
      <w:r w:rsidRPr="00C86774">
        <w:rPr>
          <w:rFonts w:ascii="Times New Roman" w:hAnsi="Times New Roman" w:cs="Times New Roman"/>
          <w:sz w:val="28"/>
          <w:szCs w:val="28"/>
          <w:lang w:val="uk-UA"/>
        </w:rPr>
        <w:t xml:space="preserve">селищна рада </w:t>
      </w:r>
      <w:r w:rsidRPr="00C86774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:rsidR="00D5724A" w:rsidRDefault="00D5724A" w:rsidP="002C744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744A">
        <w:rPr>
          <w:rFonts w:ascii="Times New Roman" w:hAnsi="Times New Roman" w:cs="Times New Roman"/>
          <w:sz w:val="28"/>
          <w:szCs w:val="28"/>
        </w:rPr>
        <w:t xml:space="preserve">Присвоїти звання «Почесний громадянин </w:t>
      </w:r>
      <w:r w:rsidRPr="002C744A">
        <w:rPr>
          <w:rFonts w:ascii="Times New Roman" w:hAnsi="Times New Roman" w:cs="Times New Roman"/>
          <w:sz w:val="28"/>
          <w:szCs w:val="28"/>
          <w:lang w:val="uk-UA"/>
        </w:rPr>
        <w:t xml:space="preserve">Люблинецької територіальної громади» </w:t>
      </w:r>
      <w:r>
        <w:rPr>
          <w:rFonts w:ascii="Times New Roman" w:hAnsi="Times New Roman" w:cs="Times New Roman"/>
          <w:sz w:val="28"/>
          <w:szCs w:val="28"/>
          <w:lang w:val="uk-UA"/>
        </w:rPr>
        <w:t>ТКАЧУКУ Миколі Миколайовичу (посмертно)</w:t>
      </w:r>
    </w:p>
    <w:p w:rsidR="00D5724A" w:rsidRDefault="00D5724A" w:rsidP="002C744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744A">
        <w:rPr>
          <w:rFonts w:ascii="Times New Roman" w:hAnsi="Times New Roman" w:cs="Times New Roman"/>
          <w:sz w:val="28"/>
          <w:szCs w:val="28"/>
        </w:rPr>
        <w:t xml:space="preserve">Присвоїти звання «Почесний громадянин </w:t>
      </w:r>
      <w:r w:rsidRPr="002C744A">
        <w:rPr>
          <w:rFonts w:ascii="Times New Roman" w:hAnsi="Times New Roman" w:cs="Times New Roman"/>
          <w:sz w:val="28"/>
          <w:szCs w:val="28"/>
          <w:lang w:val="uk-UA"/>
        </w:rPr>
        <w:t xml:space="preserve">Люблинецької територіальної громади» </w:t>
      </w:r>
      <w:r>
        <w:rPr>
          <w:rFonts w:ascii="Times New Roman" w:hAnsi="Times New Roman" w:cs="Times New Roman"/>
          <w:sz w:val="28"/>
          <w:szCs w:val="28"/>
          <w:lang w:val="uk-UA"/>
        </w:rPr>
        <w:t>НІКІТІНУ Сергію Володимировичу (посмертно)</w:t>
      </w:r>
    </w:p>
    <w:p w:rsidR="00D5724A" w:rsidRDefault="00D5724A" w:rsidP="002C744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744A">
        <w:rPr>
          <w:rFonts w:ascii="Times New Roman" w:hAnsi="Times New Roman" w:cs="Times New Roman"/>
          <w:sz w:val="28"/>
          <w:szCs w:val="28"/>
        </w:rPr>
        <w:t xml:space="preserve">Присвоїти звання «Почесний громадянин </w:t>
      </w:r>
      <w:r w:rsidRPr="002C744A">
        <w:rPr>
          <w:rFonts w:ascii="Times New Roman" w:hAnsi="Times New Roman" w:cs="Times New Roman"/>
          <w:sz w:val="28"/>
          <w:szCs w:val="28"/>
          <w:lang w:val="uk-UA"/>
        </w:rPr>
        <w:t xml:space="preserve">Люблинецької територіальної громади» </w:t>
      </w:r>
      <w:r>
        <w:rPr>
          <w:rFonts w:ascii="Times New Roman" w:hAnsi="Times New Roman" w:cs="Times New Roman"/>
          <w:sz w:val="28"/>
          <w:szCs w:val="28"/>
          <w:lang w:val="uk-UA"/>
        </w:rPr>
        <w:t>ЛІЩУКУ Юрію Анатолійовичу (посмертно)</w:t>
      </w:r>
    </w:p>
    <w:p w:rsidR="00D5724A" w:rsidRDefault="00D5724A" w:rsidP="002C744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744A">
        <w:rPr>
          <w:rFonts w:ascii="Times New Roman" w:hAnsi="Times New Roman" w:cs="Times New Roman"/>
          <w:sz w:val="28"/>
          <w:szCs w:val="28"/>
        </w:rPr>
        <w:t xml:space="preserve">Присвоїти звання «Почесний громадянин </w:t>
      </w:r>
      <w:r w:rsidRPr="002C744A">
        <w:rPr>
          <w:rFonts w:ascii="Times New Roman" w:hAnsi="Times New Roman" w:cs="Times New Roman"/>
          <w:sz w:val="28"/>
          <w:szCs w:val="28"/>
          <w:lang w:val="uk-UA"/>
        </w:rPr>
        <w:t xml:space="preserve">Люблинецької територіальної громади» </w:t>
      </w:r>
      <w:r>
        <w:rPr>
          <w:rFonts w:ascii="Times New Roman" w:hAnsi="Times New Roman" w:cs="Times New Roman"/>
          <w:sz w:val="28"/>
          <w:szCs w:val="28"/>
          <w:lang w:val="uk-UA"/>
        </w:rPr>
        <w:t>МАКАРЧУКУ Дмитру Олеговичу (посмертно)</w:t>
      </w:r>
    </w:p>
    <w:p w:rsidR="00D5724A" w:rsidRDefault="00D5724A" w:rsidP="002C744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744A">
        <w:rPr>
          <w:rFonts w:ascii="Times New Roman" w:hAnsi="Times New Roman" w:cs="Times New Roman"/>
          <w:sz w:val="28"/>
          <w:szCs w:val="28"/>
        </w:rPr>
        <w:t xml:space="preserve">Присвоїти звання «Почесний громадянин </w:t>
      </w:r>
      <w:r w:rsidRPr="002C744A">
        <w:rPr>
          <w:rFonts w:ascii="Times New Roman" w:hAnsi="Times New Roman" w:cs="Times New Roman"/>
          <w:sz w:val="28"/>
          <w:szCs w:val="28"/>
          <w:lang w:val="uk-UA"/>
        </w:rPr>
        <w:t xml:space="preserve">Люблинецької територіальної громади» </w:t>
      </w:r>
      <w:r>
        <w:rPr>
          <w:rFonts w:ascii="Times New Roman" w:hAnsi="Times New Roman" w:cs="Times New Roman"/>
          <w:sz w:val="28"/>
          <w:szCs w:val="28"/>
          <w:lang w:val="uk-UA"/>
        </w:rPr>
        <w:t>МИЗОВЦЮ Анатолію Петровичу (посмертно)</w:t>
      </w:r>
    </w:p>
    <w:p w:rsidR="00D5724A" w:rsidRDefault="00D5724A" w:rsidP="002C744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744A">
        <w:rPr>
          <w:rFonts w:ascii="Times New Roman" w:hAnsi="Times New Roman" w:cs="Times New Roman"/>
          <w:sz w:val="28"/>
          <w:szCs w:val="28"/>
        </w:rPr>
        <w:t xml:space="preserve">Присвоїти звання «Почесний громадянин </w:t>
      </w:r>
      <w:r w:rsidRPr="002C744A">
        <w:rPr>
          <w:rFonts w:ascii="Times New Roman" w:hAnsi="Times New Roman" w:cs="Times New Roman"/>
          <w:sz w:val="28"/>
          <w:szCs w:val="28"/>
          <w:lang w:val="uk-UA"/>
        </w:rPr>
        <w:t xml:space="preserve">Люблинецької територіальної громади» </w:t>
      </w:r>
      <w:r>
        <w:rPr>
          <w:rFonts w:ascii="Times New Roman" w:hAnsi="Times New Roman" w:cs="Times New Roman"/>
          <w:sz w:val="28"/>
          <w:szCs w:val="28"/>
          <w:lang w:val="uk-UA"/>
        </w:rPr>
        <w:t>ЛЕСИКУ Юрію Миколайовичу (посмертно)</w:t>
      </w:r>
    </w:p>
    <w:p w:rsidR="00D5724A" w:rsidRDefault="00D5724A" w:rsidP="002C744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744A">
        <w:rPr>
          <w:rFonts w:ascii="Times New Roman" w:hAnsi="Times New Roman" w:cs="Times New Roman"/>
          <w:sz w:val="28"/>
          <w:szCs w:val="28"/>
        </w:rPr>
        <w:t xml:space="preserve">Присвоїти звання «Почесний громадянин </w:t>
      </w:r>
      <w:r w:rsidRPr="002C744A">
        <w:rPr>
          <w:rFonts w:ascii="Times New Roman" w:hAnsi="Times New Roman" w:cs="Times New Roman"/>
          <w:sz w:val="28"/>
          <w:szCs w:val="28"/>
          <w:lang w:val="uk-UA"/>
        </w:rPr>
        <w:t xml:space="preserve">Люблинецької територіальної громади» </w:t>
      </w:r>
      <w:r>
        <w:rPr>
          <w:rFonts w:ascii="Times New Roman" w:hAnsi="Times New Roman" w:cs="Times New Roman"/>
          <w:sz w:val="28"/>
          <w:szCs w:val="28"/>
          <w:lang w:val="uk-UA"/>
        </w:rPr>
        <w:t>ГНАТЮКУ Андрію Васильовичу (посмертно)</w:t>
      </w:r>
    </w:p>
    <w:p w:rsidR="00D5724A" w:rsidRDefault="00D5724A" w:rsidP="002C744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744A">
        <w:rPr>
          <w:rFonts w:ascii="Times New Roman" w:hAnsi="Times New Roman" w:cs="Times New Roman"/>
          <w:sz w:val="28"/>
          <w:szCs w:val="28"/>
        </w:rPr>
        <w:t xml:space="preserve">Присвоїти звання «Почесний громадянин </w:t>
      </w:r>
      <w:r w:rsidRPr="002C744A">
        <w:rPr>
          <w:rFonts w:ascii="Times New Roman" w:hAnsi="Times New Roman" w:cs="Times New Roman"/>
          <w:sz w:val="28"/>
          <w:szCs w:val="28"/>
          <w:lang w:val="uk-UA"/>
        </w:rPr>
        <w:t xml:space="preserve">Люблинецької територіальної громади» </w:t>
      </w:r>
      <w:r>
        <w:rPr>
          <w:rFonts w:ascii="Times New Roman" w:hAnsi="Times New Roman" w:cs="Times New Roman"/>
          <w:sz w:val="28"/>
          <w:szCs w:val="28"/>
          <w:lang w:val="uk-UA"/>
        </w:rPr>
        <w:t>ОЛЕЩУКУ Андрію Володимировичу (посмертно)</w:t>
      </w:r>
    </w:p>
    <w:p w:rsidR="00D5724A" w:rsidRDefault="00D5724A" w:rsidP="002C744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744A">
        <w:rPr>
          <w:rFonts w:ascii="Times New Roman" w:hAnsi="Times New Roman" w:cs="Times New Roman"/>
          <w:sz w:val="28"/>
          <w:szCs w:val="28"/>
        </w:rPr>
        <w:t xml:space="preserve">Присвоїти звання «Почесний громадянин </w:t>
      </w:r>
      <w:r w:rsidRPr="002C744A">
        <w:rPr>
          <w:rFonts w:ascii="Times New Roman" w:hAnsi="Times New Roman" w:cs="Times New Roman"/>
          <w:sz w:val="28"/>
          <w:szCs w:val="28"/>
          <w:lang w:val="uk-UA"/>
        </w:rPr>
        <w:t xml:space="preserve">Люблинецької територіальної громади» </w:t>
      </w:r>
      <w:r>
        <w:rPr>
          <w:rFonts w:ascii="Times New Roman" w:hAnsi="Times New Roman" w:cs="Times New Roman"/>
          <w:sz w:val="28"/>
          <w:szCs w:val="28"/>
          <w:lang w:val="uk-UA"/>
        </w:rPr>
        <w:t>КОРНІЄНКУ Анатолію Анатолійовичу (посмертно)</w:t>
      </w:r>
    </w:p>
    <w:p w:rsidR="00D5724A" w:rsidRDefault="00D5724A" w:rsidP="002C744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744A">
        <w:rPr>
          <w:rFonts w:ascii="Times New Roman" w:hAnsi="Times New Roman" w:cs="Times New Roman"/>
          <w:sz w:val="28"/>
          <w:szCs w:val="28"/>
        </w:rPr>
        <w:t xml:space="preserve">Присвоїти звання «Почесний громадянин </w:t>
      </w:r>
      <w:r w:rsidRPr="002C744A">
        <w:rPr>
          <w:rFonts w:ascii="Times New Roman" w:hAnsi="Times New Roman" w:cs="Times New Roman"/>
          <w:sz w:val="28"/>
          <w:szCs w:val="28"/>
          <w:lang w:val="uk-UA"/>
        </w:rPr>
        <w:t xml:space="preserve">Люблинецької територіальної громади» </w:t>
      </w:r>
      <w:r>
        <w:rPr>
          <w:rFonts w:ascii="Times New Roman" w:hAnsi="Times New Roman" w:cs="Times New Roman"/>
          <w:sz w:val="28"/>
          <w:szCs w:val="28"/>
          <w:lang w:val="uk-UA"/>
        </w:rPr>
        <w:t>ГУНЬКУ Вадиму Васильовичу (посмертно)</w:t>
      </w:r>
    </w:p>
    <w:p w:rsidR="00D5724A" w:rsidRDefault="00D5724A" w:rsidP="002C744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744A">
        <w:rPr>
          <w:rFonts w:ascii="Times New Roman" w:hAnsi="Times New Roman" w:cs="Times New Roman"/>
          <w:sz w:val="28"/>
          <w:szCs w:val="28"/>
        </w:rPr>
        <w:t xml:space="preserve">Присвоїти звання «Почесний громадянин </w:t>
      </w:r>
      <w:r w:rsidRPr="002C744A">
        <w:rPr>
          <w:rFonts w:ascii="Times New Roman" w:hAnsi="Times New Roman" w:cs="Times New Roman"/>
          <w:sz w:val="28"/>
          <w:szCs w:val="28"/>
          <w:lang w:val="uk-UA"/>
        </w:rPr>
        <w:t xml:space="preserve">Люблинецької територіальної громади» </w:t>
      </w:r>
      <w:r>
        <w:rPr>
          <w:rFonts w:ascii="Times New Roman" w:hAnsi="Times New Roman" w:cs="Times New Roman"/>
          <w:sz w:val="28"/>
          <w:szCs w:val="28"/>
          <w:lang w:val="uk-UA"/>
        </w:rPr>
        <w:t>БОЙЧУКУ Юрію Сергійовичу (посмертно)</w:t>
      </w:r>
    </w:p>
    <w:p w:rsidR="00D5724A" w:rsidRDefault="00D5724A" w:rsidP="00F00D9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0D98">
        <w:rPr>
          <w:rFonts w:ascii="Times New Roman" w:hAnsi="Times New Roman" w:cs="Times New Roman"/>
          <w:sz w:val="28"/>
          <w:szCs w:val="28"/>
          <w:lang w:val="uk-UA"/>
        </w:rPr>
        <w:t xml:space="preserve">Присвоїти звання «Почесний громадянин </w:t>
      </w:r>
      <w:r w:rsidRPr="002C744A">
        <w:rPr>
          <w:rFonts w:ascii="Times New Roman" w:hAnsi="Times New Roman" w:cs="Times New Roman"/>
          <w:sz w:val="28"/>
          <w:szCs w:val="28"/>
          <w:lang w:val="uk-UA"/>
        </w:rPr>
        <w:t xml:space="preserve">Люблинецької територіальної громади» </w:t>
      </w:r>
      <w:r>
        <w:rPr>
          <w:rFonts w:ascii="Times New Roman" w:hAnsi="Times New Roman" w:cs="Times New Roman"/>
          <w:sz w:val="28"/>
          <w:szCs w:val="28"/>
          <w:lang w:val="uk-UA"/>
        </w:rPr>
        <w:t>ГОРЕНЧУКУ Андрію Юрієвичу  (посмертно)</w:t>
      </w:r>
    </w:p>
    <w:p w:rsidR="00D5724A" w:rsidRDefault="00D5724A" w:rsidP="007E5CA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5CA0">
        <w:rPr>
          <w:rFonts w:ascii="Times New Roman" w:hAnsi="Times New Roman" w:cs="Times New Roman"/>
          <w:sz w:val="28"/>
          <w:szCs w:val="28"/>
          <w:lang w:val="uk-UA"/>
        </w:rPr>
        <w:t xml:space="preserve">Присвоїти звання «Почесний громадянин </w:t>
      </w:r>
      <w:r w:rsidRPr="002C744A">
        <w:rPr>
          <w:rFonts w:ascii="Times New Roman" w:hAnsi="Times New Roman" w:cs="Times New Roman"/>
          <w:sz w:val="28"/>
          <w:szCs w:val="28"/>
          <w:lang w:val="uk-UA"/>
        </w:rPr>
        <w:t xml:space="preserve">Люблинецької територіальної громади» </w:t>
      </w:r>
      <w:r>
        <w:rPr>
          <w:rFonts w:ascii="Times New Roman" w:hAnsi="Times New Roman" w:cs="Times New Roman"/>
          <w:sz w:val="28"/>
          <w:szCs w:val="28"/>
          <w:lang w:val="uk-UA"/>
        </w:rPr>
        <w:t>ОСІПЧУКУ Івану Леонідовичу (посмертно)</w:t>
      </w:r>
    </w:p>
    <w:p w:rsidR="00D5724A" w:rsidRDefault="00D5724A" w:rsidP="007E5CA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744A">
        <w:rPr>
          <w:rFonts w:ascii="Times New Roman" w:hAnsi="Times New Roman" w:cs="Times New Roman"/>
          <w:sz w:val="28"/>
          <w:szCs w:val="28"/>
        </w:rPr>
        <w:t xml:space="preserve">Присвоїти звання «Почесний громадянин </w:t>
      </w:r>
      <w:r w:rsidRPr="002C744A">
        <w:rPr>
          <w:rFonts w:ascii="Times New Roman" w:hAnsi="Times New Roman" w:cs="Times New Roman"/>
          <w:sz w:val="28"/>
          <w:szCs w:val="28"/>
          <w:lang w:val="uk-UA"/>
        </w:rPr>
        <w:t xml:space="preserve">Люблинецької територіальної громади» </w:t>
      </w:r>
      <w:r>
        <w:rPr>
          <w:rFonts w:ascii="Times New Roman" w:hAnsi="Times New Roman" w:cs="Times New Roman"/>
          <w:sz w:val="28"/>
          <w:szCs w:val="28"/>
          <w:lang w:val="uk-UA"/>
        </w:rPr>
        <w:t>ОРКІШУ Володимиру Володимировичу (посмертно).</w:t>
      </w:r>
    </w:p>
    <w:p w:rsidR="00D5724A" w:rsidRPr="00BD09B9" w:rsidRDefault="00D5724A" w:rsidP="00BD09B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09B9">
        <w:rPr>
          <w:rFonts w:ascii="Times New Roman" w:hAnsi="Times New Roman" w:cs="Times New Roman"/>
          <w:sz w:val="28"/>
          <w:szCs w:val="28"/>
          <w:lang w:val="uk-UA"/>
        </w:rPr>
        <w:t>15.  Контроль за виконанням цього рішення покласти на постійну комісію з питань освіти, культури та туризму, духовності, охорони здоров’я, материнства, у справах сім’ї, молоді та спорту, соціального захисту населення.</w:t>
      </w:r>
    </w:p>
    <w:p w:rsidR="00D5724A" w:rsidRDefault="00D5724A" w:rsidP="007E5CA0">
      <w:pPr>
        <w:spacing w:after="0" w:line="240" w:lineRule="auto"/>
        <w:ind w:left="8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5724A" w:rsidRDefault="00D5724A" w:rsidP="00FD316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5724A" w:rsidRPr="00673580" w:rsidRDefault="00D5724A" w:rsidP="00FD316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3580">
        <w:rPr>
          <w:rFonts w:ascii="Times New Roman" w:hAnsi="Times New Roman" w:cs="Times New Roman"/>
          <w:sz w:val="28"/>
          <w:szCs w:val="28"/>
          <w:lang w:val="uk-UA"/>
        </w:rPr>
        <w:t xml:space="preserve">Селищний голова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Наталія</w:t>
      </w:r>
      <w:r w:rsidRPr="00673580">
        <w:rPr>
          <w:rFonts w:ascii="Times New Roman" w:hAnsi="Times New Roman" w:cs="Times New Roman"/>
          <w:sz w:val="28"/>
          <w:szCs w:val="28"/>
          <w:lang w:val="uk-UA"/>
        </w:rPr>
        <w:t xml:space="preserve"> СІХОВСЬКА</w:t>
      </w:r>
    </w:p>
    <w:p w:rsidR="00D5724A" w:rsidRPr="00673580" w:rsidRDefault="00D5724A" w:rsidP="00F20D1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5724A" w:rsidRPr="00673580" w:rsidRDefault="00D5724A" w:rsidP="00F20D1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3580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</w:p>
    <w:p w:rsidR="00D5724A" w:rsidRPr="00043071" w:rsidRDefault="00D5724A" w:rsidP="00F20D10">
      <w:pPr>
        <w:jc w:val="both"/>
        <w:rPr>
          <w:sz w:val="28"/>
          <w:szCs w:val="28"/>
          <w:lang w:val="uk-UA"/>
        </w:rPr>
      </w:pPr>
    </w:p>
    <w:p w:rsidR="00D5724A" w:rsidRPr="00043071" w:rsidRDefault="00D5724A" w:rsidP="00F20D10">
      <w:pPr>
        <w:jc w:val="both"/>
        <w:rPr>
          <w:sz w:val="28"/>
          <w:szCs w:val="28"/>
          <w:lang w:val="uk-UA"/>
        </w:rPr>
      </w:pPr>
    </w:p>
    <w:p w:rsidR="00D5724A" w:rsidRPr="00043071" w:rsidRDefault="00D5724A" w:rsidP="00F20D10">
      <w:pPr>
        <w:jc w:val="both"/>
        <w:rPr>
          <w:sz w:val="28"/>
          <w:szCs w:val="28"/>
          <w:lang w:val="uk-UA"/>
        </w:rPr>
      </w:pPr>
    </w:p>
    <w:p w:rsidR="00D5724A" w:rsidRDefault="00D5724A" w:rsidP="00F20D10">
      <w:pPr>
        <w:jc w:val="both"/>
        <w:rPr>
          <w:lang w:val="uk-UA"/>
        </w:rPr>
      </w:pPr>
    </w:p>
    <w:p w:rsidR="00D5724A" w:rsidRDefault="00D5724A" w:rsidP="00F20D10">
      <w:pPr>
        <w:jc w:val="both"/>
        <w:rPr>
          <w:lang w:val="uk-UA"/>
        </w:rPr>
      </w:pPr>
    </w:p>
    <w:p w:rsidR="00D5724A" w:rsidRPr="00793731" w:rsidRDefault="00D5724A" w:rsidP="00F20D10">
      <w:pPr>
        <w:jc w:val="both"/>
        <w:rPr>
          <w:rFonts w:ascii="Times New Roman" w:hAnsi="Times New Roman" w:cs="Times New Roman"/>
          <w:lang w:val="uk-UA"/>
        </w:rPr>
      </w:pPr>
      <w:r w:rsidRPr="00793731">
        <w:rPr>
          <w:rFonts w:ascii="Times New Roman" w:hAnsi="Times New Roman" w:cs="Times New Roman"/>
          <w:lang w:val="uk-UA"/>
        </w:rPr>
        <w:t>Жанна Кулик 56562</w:t>
      </w:r>
    </w:p>
    <w:sectPr w:rsidR="00D5724A" w:rsidRPr="00793731" w:rsidSect="00FD3168">
      <w:pgSz w:w="11906" w:h="16838"/>
      <w:pgMar w:top="397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B6CDD"/>
    <w:multiLevelType w:val="hybridMultilevel"/>
    <w:tmpl w:val="78B8B370"/>
    <w:lvl w:ilvl="0" w:tplc="893A087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500" w:hanging="360"/>
      </w:pPr>
    </w:lvl>
    <w:lvl w:ilvl="2" w:tplc="0422001B">
      <w:start w:val="1"/>
      <w:numFmt w:val="lowerRoman"/>
      <w:lvlText w:val="%3."/>
      <w:lvlJc w:val="right"/>
      <w:pPr>
        <w:ind w:left="2220" w:hanging="180"/>
      </w:pPr>
    </w:lvl>
    <w:lvl w:ilvl="3" w:tplc="0422000F">
      <w:start w:val="1"/>
      <w:numFmt w:val="decimal"/>
      <w:lvlText w:val="%4."/>
      <w:lvlJc w:val="left"/>
      <w:pPr>
        <w:ind w:left="2940" w:hanging="360"/>
      </w:pPr>
    </w:lvl>
    <w:lvl w:ilvl="4" w:tplc="04220019">
      <w:start w:val="1"/>
      <w:numFmt w:val="lowerLetter"/>
      <w:lvlText w:val="%5."/>
      <w:lvlJc w:val="left"/>
      <w:pPr>
        <w:ind w:left="3660" w:hanging="360"/>
      </w:pPr>
    </w:lvl>
    <w:lvl w:ilvl="5" w:tplc="0422001B">
      <w:start w:val="1"/>
      <w:numFmt w:val="lowerRoman"/>
      <w:lvlText w:val="%6."/>
      <w:lvlJc w:val="right"/>
      <w:pPr>
        <w:ind w:left="4380" w:hanging="180"/>
      </w:pPr>
    </w:lvl>
    <w:lvl w:ilvl="6" w:tplc="0422000F">
      <w:start w:val="1"/>
      <w:numFmt w:val="decimal"/>
      <w:lvlText w:val="%7."/>
      <w:lvlJc w:val="left"/>
      <w:pPr>
        <w:ind w:left="5100" w:hanging="360"/>
      </w:pPr>
    </w:lvl>
    <w:lvl w:ilvl="7" w:tplc="04220019">
      <w:start w:val="1"/>
      <w:numFmt w:val="lowerLetter"/>
      <w:lvlText w:val="%8."/>
      <w:lvlJc w:val="left"/>
      <w:pPr>
        <w:ind w:left="5820" w:hanging="360"/>
      </w:pPr>
    </w:lvl>
    <w:lvl w:ilvl="8" w:tplc="0422001B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3D897C76"/>
    <w:multiLevelType w:val="hybridMultilevel"/>
    <w:tmpl w:val="169A83C4"/>
    <w:lvl w:ilvl="0" w:tplc="A40E5B68">
      <w:start w:val="1"/>
      <w:numFmt w:val="decimal"/>
      <w:lvlText w:val="%1."/>
      <w:lvlJc w:val="left"/>
      <w:pPr>
        <w:tabs>
          <w:tab w:val="num" w:pos="1470"/>
        </w:tabs>
        <w:ind w:left="1470" w:hanging="63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3580"/>
    <w:rsid w:val="00030F91"/>
    <w:rsid w:val="00043071"/>
    <w:rsid w:val="00096DAD"/>
    <w:rsid w:val="00176A4E"/>
    <w:rsid w:val="00186293"/>
    <w:rsid w:val="001B46ED"/>
    <w:rsid w:val="001F64BD"/>
    <w:rsid w:val="00214A24"/>
    <w:rsid w:val="002A71BF"/>
    <w:rsid w:val="002C744A"/>
    <w:rsid w:val="002E7251"/>
    <w:rsid w:val="003021FC"/>
    <w:rsid w:val="003329CE"/>
    <w:rsid w:val="00461C39"/>
    <w:rsid w:val="00461DD1"/>
    <w:rsid w:val="004F5A9A"/>
    <w:rsid w:val="005266BB"/>
    <w:rsid w:val="0058033C"/>
    <w:rsid w:val="00593FD1"/>
    <w:rsid w:val="0061468A"/>
    <w:rsid w:val="006463CF"/>
    <w:rsid w:val="006538CD"/>
    <w:rsid w:val="00670CB5"/>
    <w:rsid w:val="00673580"/>
    <w:rsid w:val="006A2C47"/>
    <w:rsid w:val="00726EA4"/>
    <w:rsid w:val="0075682D"/>
    <w:rsid w:val="00793731"/>
    <w:rsid w:val="007B006A"/>
    <w:rsid w:val="007E5CA0"/>
    <w:rsid w:val="00821F91"/>
    <w:rsid w:val="00841EB9"/>
    <w:rsid w:val="00877C81"/>
    <w:rsid w:val="00893113"/>
    <w:rsid w:val="009266A7"/>
    <w:rsid w:val="00986BA6"/>
    <w:rsid w:val="00A435F0"/>
    <w:rsid w:val="00A5708D"/>
    <w:rsid w:val="00A60D19"/>
    <w:rsid w:val="00A70151"/>
    <w:rsid w:val="00AE30E7"/>
    <w:rsid w:val="00AE719C"/>
    <w:rsid w:val="00B1282D"/>
    <w:rsid w:val="00B93AAD"/>
    <w:rsid w:val="00BD09B9"/>
    <w:rsid w:val="00C2196D"/>
    <w:rsid w:val="00C3419D"/>
    <w:rsid w:val="00C53BD2"/>
    <w:rsid w:val="00C86774"/>
    <w:rsid w:val="00D42451"/>
    <w:rsid w:val="00D5724A"/>
    <w:rsid w:val="00D57968"/>
    <w:rsid w:val="00D64124"/>
    <w:rsid w:val="00D73AA4"/>
    <w:rsid w:val="00D90507"/>
    <w:rsid w:val="00DB03C4"/>
    <w:rsid w:val="00DC5D7A"/>
    <w:rsid w:val="00E7153F"/>
    <w:rsid w:val="00E736DD"/>
    <w:rsid w:val="00EA01F9"/>
    <w:rsid w:val="00F00D98"/>
    <w:rsid w:val="00F20D10"/>
    <w:rsid w:val="00F220E2"/>
    <w:rsid w:val="00FD3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44A"/>
    <w:pPr>
      <w:spacing w:after="200" w:line="276" w:lineRule="auto"/>
    </w:pPr>
    <w:rPr>
      <w:rFonts w:cs="Calibri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"/>
    <w:basedOn w:val="Normal"/>
    <w:next w:val="BodyText"/>
    <w:uiPriority w:val="99"/>
    <w:rsid w:val="00673580"/>
    <w:pPr>
      <w:keepNext/>
      <w:suppressAutoHyphens/>
      <w:spacing w:before="240" w:after="120" w:line="240" w:lineRule="auto"/>
    </w:pPr>
    <w:rPr>
      <w:rFonts w:ascii="Arial" w:hAnsi="Arial" w:cs="Arial"/>
      <w:sz w:val="28"/>
      <w:szCs w:val="28"/>
      <w:lang w:eastAsia="ar-SA"/>
    </w:rPr>
  </w:style>
  <w:style w:type="paragraph" w:styleId="BodyText">
    <w:name w:val="Body Text"/>
    <w:basedOn w:val="Normal"/>
    <w:link w:val="BodyTextChar"/>
    <w:uiPriority w:val="99"/>
    <w:rsid w:val="0067358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673580"/>
  </w:style>
  <w:style w:type="paragraph" w:styleId="BalloonText">
    <w:name w:val="Balloon Text"/>
    <w:basedOn w:val="Normal"/>
    <w:link w:val="BalloonTextChar"/>
    <w:uiPriority w:val="99"/>
    <w:semiHidden/>
    <w:rsid w:val="00673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735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841EB9"/>
    <w:pPr>
      <w:ind w:left="720"/>
    </w:pPr>
  </w:style>
  <w:style w:type="paragraph" w:styleId="NormalWeb">
    <w:name w:val="Normal (Web)"/>
    <w:basedOn w:val="Normal"/>
    <w:uiPriority w:val="99"/>
    <w:rsid w:val="002C744A"/>
    <w:pPr>
      <w:spacing w:before="100" w:beforeAutospacing="1" w:after="100" w:afterAutospacing="1" w:line="240" w:lineRule="auto"/>
    </w:pPr>
    <w:rPr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301</TotalTime>
  <Pages>2</Pages>
  <Words>1954</Words>
  <Characters>1114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Customer</cp:lastModifiedBy>
  <cp:revision>28</cp:revision>
  <cp:lastPrinted>2024-09-24T07:26:00Z</cp:lastPrinted>
  <dcterms:created xsi:type="dcterms:W3CDTF">2020-11-04T11:58:00Z</dcterms:created>
  <dcterms:modified xsi:type="dcterms:W3CDTF">2024-10-01T07:51:00Z</dcterms:modified>
</cp:coreProperties>
</file>